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E0F12" w14:textId="3734370C" w:rsidR="000F6C05" w:rsidRPr="00367779" w:rsidRDefault="0077392D" w:rsidP="00367779">
      <w:pPr>
        <w:jc w:val="center"/>
        <w:rPr>
          <w:rFonts w:ascii="AR P丸ゴシック体M" w:eastAsia="AR P丸ゴシック体M"/>
          <w:sz w:val="36"/>
          <w:szCs w:val="36"/>
        </w:rPr>
      </w:pPr>
      <w:r w:rsidRPr="00367779">
        <w:rPr>
          <w:rFonts w:ascii="AR P丸ゴシック体M" w:eastAsia="AR P丸ゴシック体M" w:hint="eastAsia"/>
          <w:sz w:val="36"/>
          <w:szCs w:val="36"/>
        </w:rPr>
        <w:t>令和</w:t>
      </w:r>
      <w:r w:rsidR="00642D6E">
        <w:rPr>
          <w:rFonts w:ascii="AR P丸ゴシック体M" w:eastAsia="AR P丸ゴシック体M" w:hint="eastAsia"/>
          <w:sz w:val="36"/>
          <w:szCs w:val="36"/>
        </w:rPr>
        <w:t>６</w:t>
      </w:r>
      <w:r w:rsidRPr="00367779">
        <w:rPr>
          <w:rFonts w:ascii="AR P丸ゴシック体M" w:eastAsia="AR P丸ゴシック体M" w:hint="eastAsia"/>
          <w:sz w:val="36"/>
          <w:szCs w:val="36"/>
        </w:rPr>
        <w:t>年度2級審判員資格取得の流れ</w:t>
      </w:r>
    </w:p>
    <w:p w14:paraId="55451E79" w14:textId="77777777" w:rsidR="0077392D" w:rsidRDefault="005009B8">
      <w:pPr>
        <w:rPr>
          <w:rFonts w:ascii="AR P丸ゴシック体M" w:eastAsia="AR P丸ゴシック体M"/>
          <w:sz w:val="24"/>
          <w:szCs w:val="24"/>
        </w:rPr>
      </w:pPr>
      <w:r w:rsidRPr="0077392D">
        <w:rPr>
          <w:rFonts w:ascii="AR P丸ゴシック体M" w:eastAsia="AR P丸ゴシック体M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C1B879" wp14:editId="3DFB26FB">
            <wp:simplePos x="0" y="0"/>
            <wp:positionH relativeFrom="column">
              <wp:posOffset>66675</wp:posOffset>
            </wp:positionH>
            <wp:positionV relativeFrom="paragraph">
              <wp:posOffset>323850</wp:posOffset>
            </wp:positionV>
            <wp:extent cx="9705975" cy="857250"/>
            <wp:effectExtent l="19050" t="0" r="9525" b="19050"/>
            <wp:wrapNone/>
            <wp:docPr id="2" name="図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 w:hint="eastAsia"/>
          <w:sz w:val="24"/>
          <w:szCs w:val="24"/>
        </w:rPr>
        <w:t xml:space="preserve">１　</w:t>
      </w:r>
      <w:r>
        <w:rPr>
          <w:rFonts w:ascii="AR P丸ゴシック体M" w:eastAsia="AR P丸ゴシック体M"/>
          <w:sz w:val="24"/>
          <w:szCs w:val="24"/>
        </w:rPr>
        <w:t>本年度新規に２級審判員資格を取得したい方（１５</w:t>
      </w:r>
      <w:r>
        <w:rPr>
          <w:rFonts w:ascii="AR P丸ゴシック体M" w:eastAsia="AR P丸ゴシック体M" w:hint="eastAsia"/>
          <w:sz w:val="24"/>
          <w:szCs w:val="24"/>
        </w:rPr>
        <w:t>歳</w:t>
      </w:r>
      <w:r>
        <w:rPr>
          <w:rFonts w:ascii="AR P丸ゴシック体M" w:eastAsia="AR P丸ゴシック体M"/>
          <w:sz w:val="24"/>
          <w:szCs w:val="24"/>
        </w:rPr>
        <w:t>以上</w:t>
      </w:r>
      <w:r>
        <w:rPr>
          <w:rFonts w:ascii="AR P丸ゴシック体M" w:eastAsia="AR P丸ゴシック体M" w:hint="eastAsia"/>
          <w:sz w:val="24"/>
          <w:szCs w:val="24"/>
        </w:rPr>
        <w:t>、</w:t>
      </w:r>
      <w:r>
        <w:rPr>
          <w:rFonts w:ascii="AR P丸ゴシック体M" w:eastAsia="AR P丸ゴシック体M"/>
          <w:sz w:val="24"/>
          <w:szCs w:val="24"/>
        </w:rPr>
        <w:t>中学生は除く）</w:t>
      </w:r>
      <w:r>
        <w:rPr>
          <w:rFonts w:ascii="AR P丸ゴシック体M" w:eastAsia="AR P丸ゴシック体M" w:hint="eastAsia"/>
          <w:sz w:val="24"/>
          <w:szCs w:val="24"/>
        </w:rPr>
        <w:t>⇒</w:t>
      </w:r>
      <w:r>
        <w:rPr>
          <w:rFonts w:ascii="AR P丸ゴシック体M" w:eastAsia="AR P丸ゴシック体M"/>
          <w:sz w:val="24"/>
          <w:szCs w:val="24"/>
        </w:rPr>
        <w:t>新規</w:t>
      </w:r>
    </w:p>
    <w:p w14:paraId="57AEE863" w14:textId="77777777" w:rsidR="00367779" w:rsidRDefault="00367779">
      <w:pPr>
        <w:rPr>
          <w:rFonts w:ascii="AR P丸ゴシック体M" w:eastAsia="AR P丸ゴシック体M"/>
          <w:sz w:val="24"/>
          <w:szCs w:val="24"/>
        </w:rPr>
      </w:pPr>
    </w:p>
    <w:p w14:paraId="6C161566" w14:textId="77777777" w:rsidR="005009B8" w:rsidRDefault="005009B8">
      <w:pPr>
        <w:rPr>
          <w:rFonts w:ascii="AR P丸ゴシック体M" w:eastAsia="AR P丸ゴシック体M"/>
          <w:sz w:val="24"/>
          <w:szCs w:val="24"/>
        </w:rPr>
      </w:pPr>
    </w:p>
    <w:p w14:paraId="263FD86D" w14:textId="77777777" w:rsidR="005009B8" w:rsidRDefault="005009B8">
      <w:pPr>
        <w:rPr>
          <w:rFonts w:ascii="AR P丸ゴシック体M" w:eastAsia="AR P丸ゴシック体M"/>
          <w:sz w:val="24"/>
          <w:szCs w:val="24"/>
        </w:rPr>
      </w:pPr>
    </w:p>
    <w:p w14:paraId="7A5E9680" w14:textId="77777777" w:rsidR="005009B8" w:rsidRDefault="005009B8">
      <w:pPr>
        <w:rPr>
          <w:rFonts w:ascii="AR P丸ゴシック体M" w:eastAsia="AR P丸ゴシック体M"/>
          <w:sz w:val="24"/>
          <w:szCs w:val="24"/>
        </w:rPr>
      </w:pPr>
    </w:p>
    <w:p w14:paraId="19C0A297" w14:textId="77777777" w:rsidR="005009B8" w:rsidRDefault="005009B8">
      <w:pPr>
        <w:rPr>
          <w:rFonts w:ascii="AR P丸ゴシック体M" w:eastAsia="AR P丸ゴシック体M"/>
          <w:sz w:val="24"/>
          <w:szCs w:val="24"/>
        </w:rPr>
      </w:pPr>
    </w:p>
    <w:p w14:paraId="0E2A3886" w14:textId="4D6794B7" w:rsidR="005009B8" w:rsidRDefault="005009B8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２</w:t>
      </w:r>
      <w:r>
        <w:rPr>
          <w:rFonts w:ascii="AR P丸ゴシック体M" w:eastAsia="AR P丸ゴシック体M"/>
          <w:sz w:val="24"/>
          <w:szCs w:val="24"/>
        </w:rPr>
        <w:t xml:space="preserve">　２級審判員資格</w:t>
      </w:r>
      <w:r w:rsidR="00367779">
        <w:rPr>
          <w:rFonts w:ascii="AR P丸ゴシック体M" w:eastAsia="AR P丸ゴシック体M" w:hint="eastAsia"/>
          <w:sz w:val="24"/>
          <w:szCs w:val="24"/>
        </w:rPr>
        <w:t>を</w:t>
      </w:r>
      <w:r>
        <w:rPr>
          <w:rFonts w:ascii="AR P丸ゴシック体M" w:eastAsia="AR P丸ゴシック体M"/>
          <w:sz w:val="24"/>
          <w:szCs w:val="24"/>
        </w:rPr>
        <w:t>取得しているが</w:t>
      </w:r>
      <w:r>
        <w:rPr>
          <w:rFonts w:ascii="AR P丸ゴシック体M" w:eastAsia="AR P丸ゴシック体M" w:hint="eastAsia"/>
          <w:sz w:val="24"/>
          <w:szCs w:val="24"/>
        </w:rPr>
        <w:t>２０２</w:t>
      </w:r>
      <w:r w:rsidR="00642D6E">
        <w:rPr>
          <w:rFonts w:ascii="AR P丸ゴシック体M" w:eastAsia="AR P丸ゴシック体M" w:hint="eastAsia"/>
          <w:sz w:val="24"/>
          <w:szCs w:val="24"/>
        </w:rPr>
        <w:t>5</w:t>
      </w:r>
      <w:r>
        <w:rPr>
          <w:rFonts w:ascii="AR P丸ゴシック体M" w:eastAsia="AR P丸ゴシック体M" w:hint="eastAsia"/>
          <w:sz w:val="24"/>
          <w:szCs w:val="24"/>
        </w:rPr>
        <w:t>年</w:t>
      </w:r>
      <w:r>
        <w:rPr>
          <w:rFonts w:ascii="AR P丸ゴシック体M" w:eastAsia="AR P丸ゴシック体M"/>
          <w:sz w:val="24"/>
          <w:szCs w:val="24"/>
        </w:rPr>
        <w:t>３月で期限が切れる方</w:t>
      </w:r>
      <w:r w:rsidR="00FA2967">
        <w:rPr>
          <w:rFonts w:ascii="AR P丸ゴシック体M" w:eastAsia="AR P丸ゴシック体M" w:hint="eastAsia"/>
          <w:sz w:val="24"/>
          <w:szCs w:val="24"/>
        </w:rPr>
        <w:t>で</w:t>
      </w:r>
      <w:r w:rsidR="00367779">
        <w:rPr>
          <w:rFonts w:ascii="AR P丸ゴシック体M" w:eastAsia="AR P丸ゴシック体M" w:hint="eastAsia"/>
          <w:sz w:val="24"/>
          <w:szCs w:val="24"/>
        </w:rPr>
        <w:t>、</w:t>
      </w:r>
      <w:r w:rsidR="00CD7334">
        <w:rPr>
          <w:rFonts w:ascii="AR P丸ゴシック体M" w:eastAsia="AR P丸ゴシック体M" w:hint="eastAsia"/>
          <w:sz w:val="24"/>
          <w:szCs w:val="24"/>
        </w:rPr>
        <w:t>規定の</w:t>
      </w:r>
      <w:r w:rsidR="00CD7334">
        <w:rPr>
          <w:rFonts w:ascii="AR P丸ゴシック体M" w:eastAsia="AR P丸ゴシック体M"/>
          <w:sz w:val="24"/>
          <w:szCs w:val="24"/>
        </w:rPr>
        <w:t>講習会</w:t>
      </w:r>
      <w:r w:rsidR="00367779">
        <w:rPr>
          <w:rFonts w:ascii="AR P丸ゴシック体M" w:eastAsia="AR P丸ゴシック体M" w:hint="eastAsia"/>
          <w:sz w:val="24"/>
          <w:szCs w:val="24"/>
        </w:rPr>
        <w:t>を</w:t>
      </w:r>
      <w:r w:rsidR="00367779">
        <w:rPr>
          <w:rFonts w:ascii="AR P丸ゴシック体M" w:eastAsia="AR P丸ゴシック体M"/>
          <w:sz w:val="24"/>
          <w:szCs w:val="24"/>
        </w:rPr>
        <w:t>未受講</w:t>
      </w:r>
      <w:r>
        <w:rPr>
          <w:rFonts w:ascii="AR P丸ゴシック体M" w:eastAsia="AR P丸ゴシック体M"/>
          <w:sz w:val="24"/>
          <w:szCs w:val="24"/>
        </w:rPr>
        <w:t xml:space="preserve">　</w:t>
      </w:r>
      <w:r>
        <w:rPr>
          <w:rFonts w:ascii="AR P丸ゴシック体M" w:eastAsia="AR P丸ゴシック体M"/>
          <w:sz w:val="24"/>
          <w:szCs w:val="24"/>
        </w:rPr>
        <w:t>⇒</w:t>
      </w:r>
      <w:r>
        <w:rPr>
          <w:rFonts w:ascii="AR P丸ゴシック体M" w:eastAsia="AR P丸ゴシック体M"/>
          <w:sz w:val="24"/>
          <w:szCs w:val="24"/>
        </w:rPr>
        <w:t>更新</w:t>
      </w:r>
    </w:p>
    <w:p w14:paraId="04C732F7" w14:textId="77777777" w:rsidR="00367779" w:rsidRDefault="00367779">
      <w:pPr>
        <w:rPr>
          <w:rFonts w:ascii="AR P丸ゴシック体M" w:eastAsia="AR P丸ゴシック体M"/>
          <w:sz w:val="24"/>
          <w:szCs w:val="24"/>
        </w:rPr>
      </w:pPr>
      <w:r w:rsidRPr="0077392D">
        <w:rPr>
          <w:rFonts w:ascii="AR P丸ゴシック体M" w:eastAsia="AR P丸ゴシック体M"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0ED7BDB" wp14:editId="34D75B20">
            <wp:simplePos x="0" y="0"/>
            <wp:positionH relativeFrom="column">
              <wp:posOffset>66675</wp:posOffset>
            </wp:positionH>
            <wp:positionV relativeFrom="paragraph">
              <wp:posOffset>104775</wp:posOffset>
            </wp:positionV>
            <wp:extent cx="9705975" cy="885825"/>
            <wp:effectExtent l="19050" t="0" r="9525" b="28575"/>
            <wp:wrapNone/>
            <wp:docPr id="3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AEFBD" w14:textId="77777777" w:rsidR="00367779" w:rsidRDefault="00367779">
      <w:pPr>
        <w:rPr>
          <w:rFonts w:ascii="AR P丸ゴシック体M" w:eastAsia="AR P丸ゴシック体M"/>
          <w:sz w:val="24"/>
          <w:szCs w:val="24"/>
        </w:rPr>
      </w:pPr>
    </w:p>
    <w:p w14:paraId="7DCC26D5" w14:textId="1B365BCA" w:rsidR="00367779" w:rsidRDefault="00642D6E" w:rsidP="00642D6E">
      <w:pPr>
        <w:tabs>
          <w:tab w:val="left" w:pos="5385"/>
          <w:tab w:val="left" w:pos="8820"/>
        </w:tabs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ab/>
      </w:r>
      <w:r>
        <w:rPr>
          <w:rFonts w:ascii="AR P丸ゴシック体M" w:eastAsia="AR P丸ゴシック体M"/>
          <w:sz w:val="24"/>
          <w:szCs w:val="24"/>
        </w:rPr>
        <w:tab/>
      </w:r>
    </w:p>
    <w:p w14:paraId="1BFABF47" w14:textId="77777777" w:rsidR="00367779" w:rsidRDefault="00367779">
      <w:pPr>
        <w:rPr>
          <w:rFonts w:ascii="AR P丸ゴシック体M" w:eastAsia="AR P丸ゴシック体M"/>
          <w:sz w:val="24"/>
          <w:szCs w:val="24"/>
        </w:rPr>
      </w:pPr>
    </w:p>
    <w:p w14:paraId="7D88D10B" w14:textId="77777777" w:rsidR="00367779" w:rsidRDefault="00367779">
      <w:pPr>
        <w:rPr>
          <w:rFonts w:ascii="AR P丸ゴシック体M" w:eastAsia="AR P丸ゴシック体M"/>
          <w:sz w:val="24"/>
          <w:szCs w:val="24"/>
        </w:rPr>
      </w:pPr>
    </w:p>
    <w:p w14:paraId="04C8936D" w14:textId="77777777" w:rsidR="00367779" w:rsidRPr="00642D6E" w:rsidRDefault="00367779">
      <w:pPr>
        <w:rPr>
          <w:rFonts w:ascii="AR P丸ゴシック体M" w:eastAsia="AR P丸ゴシック体M"/>
          <w:sz w:val="24"/>
          <w:szCs w:val="24"/>
        </w:rPr>
      </w:pPr>
    </w:p>
    <w:p w14:paraId="1DCC7CF7" w14:textId="105D7CB0" w:rsidR="00367779" w:rsidRDefault="00367779">
      <w:pPr>
        <w:rPr>
          <w:rFonts w:ascii="AR P丸ゴシック体M" w:eastAsia="AR P丸ゴシック体M"/>
          <w:sz w:val="24"/>
          <w:szCs w:val="24"/>
        </w:rPr>
      </w:pPr>
      <w:r w:rsidRPr="0077392D">
        <w:rPr>
          <w:rFonts w:ascii="AR P丸ゴシック体M" w:eastAsia="AR P丸ゴシック体M" w:hint="eastAs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3AD7FFF" wp14:editId="32084D2C">
            <wp:simplePos x="0" y="0"/>
            <wp:positionH relativeFrom="column">
              <wp:posOffset>9525</wp:posOffset>
            </wp:positionH>
            <wp:positionV relativeFrom="paragraph">
              <wp:posOffset>361950</wp:posOffset>
            </wp:positionV>
            <wp:extent cx="9705975" cy="742950"/>
            <wp:effectExtent l="0" t="0" r="28575" b="19050"/>
            <wp:wrapNone/>
            <wp:docPr id="4" name="図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 w:hint="eastAsia"/>
          <w:sz w:val="24"/>
          <w:szCs w:val="24"/>
        </w:rPr>
        <w:t>３</w:t>
      </w:r>
      <w:r>
        <w:rPr>
          <w:rFonts w:ascii="AR P丸ゴシック体M" w:eastAsia="AR P丸ゴシック体M"/>
          <w:sz w:val="24"/>
          <w:szCs w:val="24"/>
        </w:rPr>
        <w:t xml:space="preserve">　２級審判員資格</w:t>
      </w:r>
      <w:r>
        <w:rPr>
          <w:rFonts w:ascii="AR P丸ゴシック体M" w:eastAsia="AR P丸ゴシック体M" w:hint="eastAsia"/>
          <w:sz w:val="24"/>
          <w:szCs w:val="24"/>
        </w:rPr>
        <w:t>を</w:t>
      </w:r>
      <w:r>
        <w:rPr>
          <w:rFonts w:ascii="AR P丸ゴシック体M" w:eastAsia="AR P丸ゴシック体M"/>
          <w:sz w:val="24"/>
          <w:szCs w:val="24"/>
        </w:rPr>
        <w:t>取得しているが</w:t>
      </w:r>
      <w:r>
        <w:rPr>
          <w:rFonts w:ascii="AR P丸ゴシック体M" w:eastAsia="AR P丸ゴシック体M" w:hint="eastAsia"/>
          <w:sz w:val="24"/>
          <w:szCs w:val="24"/>
        </w:rPr>
        <w:t>２０２</w:t>
      </w:r>
      <w:r w:rsidR="00642D6E">
        <w:rPr>
          <w:rFonts w:ascii="AR P丸ゴシック体M" w:eastAsia="AR P丸ゴシック体M" w:hint="eastAsia"/>
          <w:sz w:val="24"/>
          <w:szCs w:val="24"/>
        </w:rPr>
        <w:t>5</w:t>
      </w:r>
      <w:r>
        <w:rPr>
          <w:rFonts w:ascii="AR P丸ゴシック体M" w:eastAsia="AR P丸ゴシック体M" w:hint="eastAsia"/>
          <w:sz w:val="24"/>
          <w:szCs w:val="24"/>
        </w:rPr>
        <w:t>年</w:t>
      </w:r>
      <w:r>
        <w:rPr>
          <w:rFonts w:ascii="AR P丸ゴシック体M" w:eastAsia="AR P丸ゴシック体M"/>
          <w:sz w:val="24"/>
          <w:szCs w:val="24"/>
        </w:rPr>
        <w:t>３月で期限が切れる方</w:t>
      </w:r>
      <w:r>
        <w:rPr>
          <w:rFonts w:ascii="AR P丸ゴシック体M" w:eastAsia="AR P丸ゴシック体M" w:hint="eastAsia"/>
          <w:sz w:val="24"/>
          <w:szCs w:val="24"/>
        </w:rPr>
        <w:t>で、規定の</w:t>
      </w:r>
      <w:r>
        <w:rPr>
          <w:rFonts w:ascii="AR P丸ゴシック体M" w:eastAsia="AR P丸ゴシック体M"/>
          <w:sz w:val="24"/>
          <w:szCs w:val="24"/>
        </w:rPr>
        <w:t>講習会</w:t>
      </w:r>
      <w:r>
        <w:rPr>
          <w:rFonts w:ascii="AR P丸ゴシック体M" w:eastAsia="AR P丸ゴシック体M" w:hint="eastAsia"/>
          <w:sz w:val="24"/>
          <w:szCs w:val="24"/>
        </w:rPr>
        <w:t>を</w:t>
      </w:r>
      <w:r>
        <w:rPr>
          <w:rFonts w:ascii="AR P丸ゴシック体M" w:eastAsia="AR P丸ゴシック体M"/>
          <w:sz w:val="24"/>
          <w:szCs w:val="24"/>
        </w:rPr>
        <w:t>受講</w:t>
      </w:r>
      <w:r>
        <w:rPr>
          <w:rFonts w:ascii="AR P丸ゴシック体M" w:eastAsia="AR P丸ゴシック体M" w:hint="eastAsia"/>
          <w:sz w:val="24"/>
          <w:szCs w:val="24"/>
        </w:rPr>
        <w:t>済み</w:t>
      </w:r>
      <w:r>
        <w:rPr>
          <w:rFonts w:ascii="AR P丸ゴシック体M" w:eastAsia="AR P丸ゴシック体M"/>
          <w:sz w:val="24"/>
          <w:szCs w:val="24"/>
        </w:rPr>
        <w:t xml:space="preserve">　</w:t>
      </w:r>
      <w:r>
        <w:rPr>
          <w:rFonts w:ascii="AR P丸ゴシック体M" w:eastAsia="AR P丸ゴシック体M"/>
          <w:sz w:val="24"/>
          <w:szCs w:val="24"/>
        </w:rPr>
        <w:t>⇒</w:t>
      </w:r>
      <w:r>
        <w:rPr>
          <w:rFonts w:ascii="AR P丸ゴシック体M" w:eastAsia="AR P丸ゴシック体M"/>
          <w:sz w:val="24"/>
          <w:szCs w:val="24"/>
        </w:rPr>
        <w:t>更新</w:t>
      </w:r>
    </w:p>
    <w:p w14:paraId="48E2C454" w14:textId="77777777" w:rsidR="00367779" w:rsidRDefault="00367779">
      <w:pPr>
        <w:rPr>
          <w:rFonts w:ascii="AR P丸ゴシック体M" w:eastAsia="AR P丸ゴシック体M"/>
          <w:sz w:val="24"/>
          <w:szCs w:val="24"/>
        </w:rPr>
      </w:pPr>
    </w:p>
    <w:p w14:paraId="3E92B7FC" w14:textId="77777777" w:rsidR="00367779" w:rsidRDefault="00367779">
      <w:pPr>
        <w:rPr>
          <w:rFonts w:ascii="AR P丸ゴシック体M" w:eastAsia="AR P丸ゴシック体M"/>
          <w:sz w:val="24"/>
          <w:szCs w:val="24"/>
        </w:rPr>
      </w:pPr>
    </w:p>
    <w:p w14:paraId="1DA926D9" w14:textId="77777777" w:rsidR="00367779" w:rsidRDefault="00367779">
      <w:pPr>
        <w:rPr>
          <w:rFonts w:ascii="AR P丸ゴシック体M" w:eastAsia="AR P丸ゴシック体M"/>
          <w:sz w:val="24"/>
          <w:szCs w:val="24"/>
        </w:rPr>
      </w:pPr>
    </w:p>
    <w:p w14:paraId="7D4426AC" w14:textId="77777777" w:rsidR="00367779" w:rsidRDefault="00367779">
      <w:pPr>
        <w:rPr>
          <w:rFonts w:ascii="AR P丸ゴシック体M" w:eastAsia="AR P丸ゴシック体M"/>
          <w:sz w:val="24"/>
          <w:szCs w:val="24"/>
        </w:rPr>
      </w:pPr>
    </w:p>
    <w:p w14:paraId="3A8C9E81" w14:textId="77777777" w:rsidR="00367779" w:rsidRDefault="00367779">
      <w:pPr>
        <w:rPr>
          <w:rFonts w:ascii="AR P丸ゴシック体M" w:eastAsia="AR P丸ゴシック体M"/>
          <w:sz w:val="24"/>
          <w:szCs w:val="24"/>
        </w:rPr>
      </w:pPr>
    </w:p>
    <w:p w14:paraId="3FA984D1" w14:textId="77777777" w:rsidR="00367779" w:rsidRDefault="00367779">
      <w:pPr>
        <w:rPr>
          <w:rFonts w:ascii="ＭＳ 明朝" w:eastAsia="AR P丸ゴシック体M" w:hAnsi="ＭＳ 明朝" w:cs="ＭＳ 明朝"/>
          <w:kern w:val="0"/>
          <w:sz w:val="24"/>
          <w:szCs w:val="24"/>
        </w:rPr>
      </w:pPr>
      <w:r w:rsidRPr="0077392D">
        <w:rPr>
          <w:rFonts w:ascii="AR P丸ゴシック体M" w:eastAsia="AR P丸ゴシック体M" w:hint="eastAsia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C01E141" wp14:editId="56CAA1D7">
            <wp:simplePos x="0" y="0"/>
            <wp:positionH relativeFrom="column">
              <wp:posOffset>9525</wp:posOffset>
            </wp:positionH>
            <wp:positionV relativeFrom="paragraph">
              <wp:posOffset>342900</wp:posOffset>
            </wp:positionV>
            <wp:extent cx="9705975" cy="838200"/>
            <wp:effectExtent l="19050" t="0" r="9525" b="19050"/>
            <wp:wrapNone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 w:hint="eastAsia"/>
          <w:sz w:val="24"/>
          <w:szCs w:val="24"/>
        </w:rPr>
        <w:t>４</w:t>
      </w:r>
      <w:r>
        <w:rPr>
          <w:rFonts w:ascii="AR P丸ゴシック体M" w:eastAsia="AR P丸ゴシック体M"/>
          <w:sz w:val="24"/>
          <w:szCs w:val="24"/>
        </w:rPr>
        <w:t xml:space="preserve">　</w:t>
      </w:r>
      <w:r>
        <w:rPr>
          <w:rFonts w:ascii="AR P丸ゴシック体M" w:eastAsia="AR P丸ゴシック体M" w:hint="eastAsia"/>
          <w:kern w:val="0"/>
          <w:sz w:val="24"/>
          <w:szCs w:val="24"/>
        </w:rPr>
        <w:t>２級審判員資格を取得していて</w:t>
      </w:r>
      <w:r>
        <w:rPr>
          <w:rFonts w:ascii="AR P丸ゴシック体M" w:eastAsia="AR P丸ゴシック体M"/>
          <w:kern w:val="0"/>
          <w:sz w:val="24"/>
          <w:szCs w:val="24"/>
        </w:rPr>
        <w:t>資格</w:t>
      </w:r>
      <w:r>
        <w:rPr>
          <w:rFonts w:ascii="AR P丸ゴシック体M" w:eastAsia="AR P丸ゴシック体M" w:hint="eastAsia"/>
          <w:kern w:val="0"/>
          <w:sz w:val="24"/>
          <w:szCs w:val="24"/>
        </w:rPr>
        <w:t>の</w:t>
      </w:r>
      <w:r>
        <w:rPr>
          <w:rFonts w:ascii="AR P丸ゴシック体M" w:eastAsia="AR P丸ゴシック体M"/>
          <w:kern w:val="0"/>
          <w:sz w:val="24"/>
          <w:szCs w:val="24"/>
        </w:rPr>
        <w:t>期限が</w:t>
      </w:r>
      <w:r>
        <w:rPr>
          <w:rFonts w:ascii="AR P丸ゴシック体M" w:eastAsia="AR P丸ゴシック体M" w:hint="eastAsia"/>
          <w:kern w:val="0"/>
          <w:sz w:val="24"/>
          <w:szCs w:val="24"/>
        </w:rPr>
        <w:t>まだある方で、規定の講習会を受講</w:t>
      </w:r>
      <w:r w:rsidR="00321C2E">
        <w:rPr>
          <w:rFonts w:ascii="AR P丸ゴシック体M" w:eastAsia="AR P丸ゴシック体M" w:hint="eastAsia"/>
          <w:kern w:val="0"/>
          <w:sz w:val="24"/>
          <w:szCs w:val="24"/>
        </w:rPr>
        <w:t>する</w:t>
      </w:r>
      <w:r>
        <w:rPr>
          <w:rFonts w:ascii="AR P丸ゴシック体M" w:eastAsia="AR P丸ゴシック体M" w:hint="eastAsia"/>
          <w:kern w:val="0"/>
          <w:sz w:val="24"/>
          <w:szCs w:val="24"/>
        </w:rPr>
        <w:t xml:space="preserve">　</w:t>
      </w:r>
      <w:r>
        <w:rPr>
          <w:rFonts w:ascii="ＭＳ 明朝" w:eastAsia="AR P丸ゴシック体M" w:hAnsi="ＭＳ 明朝" w:cs="ＭＳ 明朝"/>
          <w:kern w:val="0"/>
          <w:sz w:val="24"/>
          <w:szCs w:val="24"/>
        </w:rPr>
        <w:t>⇒</w:t>
      </w:r>
      <w:r>
        <w:rPr>
          <w:rFonts w:ascii="ＭＳ 明朝" w:eastAsia="AR P丸ゴシック体M" w:hAnsi="ＭＳ 明朝" w:cs="ＭＳ 明朝" w:hint="eastAsia"/>
          <w:kern w:val="0"/>
          <w:sz w:val="24"/>
          <w:szCs w:val="24"/>
        </w:rPr>
        <w:t>受講</w:t>
      </w:r>
    </w:p>
    <w:p w14:paraId="65592A7A" w14:textId="77777777" w:rsidR="00367779" w:rsidRDefault="00367779">
      <w:pPr>
        <w:rPr>
          <w:rFonts w:ascii="ＭＳ 明朝" w:eastAsia="AR P丸ゴシック体M" w:hAnsi="ＭＳ 明朝" w:cs="ＭＳ 明朝"/>
          <w:kern w:val="0"/>
          <w:sz w:val="24"/>
          <w:szCs w:val="24"/>
        </w:rPr>
      </w:pPr>
    </w:p>
    <w:p w14:paraId="28BF8162" w14:textId="77777777" w:rsidR="00367779" w:rsidRDefault="00367779">
      <w:pPr>
        <w:rPr>
          <w:rFonts w:ascii="ＭＳ 明朝" w:eastAsia="AR P丸ゴシック体M" w:hAnsi="ＭＳ 明朝" w:cs="ＭＳ 明朝"/>
          <w:kern w:val="0"/>
          <w:sz w:val="24"/>
          <w:szCs w:val="24"/>
        </w:rPr>
      </w:pPr>
    </w:p>
    <w:p w14:paraId="55D35821" w14:textId="77777777" w:rsidR="00367779" w:rsidRDefault="00367779">
      <w:pPr>
        <w:rPr>
          <w:rFonts w:ascii="ＭＳ 明朝" w:eastAsia="AR P丸ゴシック体M" w:hAnsi="ＭＳ 明朝" w:cs="ＭＳ 明朝"/>
          <w:kern w:val="0"/>
          <w:sz w:val="24"/>
          <w:szCs w:val="24"/>
        </w:rPr>
      </w:pPr>
    </w:p>
    <w:p w14:paraId="27E8C76D" w14:textId="77777777" w:rsidR="00367779" w:rsidRDefault="00367779">
      <w:pPr>
        <w:rPr>
          <w:rFonts w:ascii="ＭＳ 明朝" w:eastAsia="AR P丸ゴシック体M" w:hAnsi="ＭＳ 明朝" w:cs="ＭＳ 明朝"/>
          <w:kern w:val="0"/>
          <w:sz w:val="24"/>
          <w:szCs w:val="24"/>
        </w:rPr>
      </w:pPr>
    </w:p>
    <w:p w14:paraId="2837677B" w14:textId="77777777" w:rsidR="00367779" w:rsidRDefault="00367779">
      <w:pPr>
        <w:rPr>
          <w:rFonts w:ascii="ＭＳ 明朝" w:eastAsia="AR P丸ゴシック体M" w:hAnsi="ＭＳ 明朝" w:cs="ＭＳ 明朝"/>
          <w:kern w:val="0"/>
          <w:sz w:val="24"/>
          <w:szCs w:val="24"/>
        </w:rPr>
      </w:pPr>
    </w:p>
    <w:p w14:paraId="7089AD13" w14:textId="5748B89F" w:rsidR="00367779" w:rsidRPr="00367779" w:rsidRDefault="00367779">
      <w:pPr>
        <w:rPr>
          <w:rFonts w:ascii="AR P丸ゴシック体M" w:eastAsia="AR P丸ゴシック体M"/>
          <w:sz w:val="24"/>
          <w:szCs w:val="24"/>
        </w:rPr>
      </w:pPr>
      <w:r>
        <w:rPr>
          <w:rFonts w:ascii="ＭＳ 明朝" w:eastAsia="AR P丸ゴシック体M" w:hAnsi="ＭＳ 明朝" w:cs="ＭＳ 明朝" w:hint="eastAsia"/>
          <w:kern w:val="0"/>
          <w:sz w:val="24"/>
          <w:szCs w:val="24"/>
        </w:rPr>
        <w:t>※</w:t>
      </w:r>
      <w:r>
        <w:rPr>
          <w:rFonts w:ascii="ＭＳ 明朝" w:eastAsia="AR P丸ゴシック体M" w:hAnsi="ＭＳ 明朝" w:cs="ＭＳ 明朝"/>
          <w:kern w:val="0"/>
          <w:sz w:val="24"/>
          <w:szCs w:val="24"/>
        </w:rPr>
        <w:t>上記の４区分から選択してください。岐阜県ソフトテニス連盟が</w:t>
      </w:r>
      <w:r>
        <w:rPr>
          <w:rFonts w:ascii="ＭＳ 明朝" w:eastAsia="AR P丸ゴシック体M" w:hAnsi="ＭＳ 明朝" w:cs="ＭＳ 明朝" w:hint="eastAsia"/>
          <w:kern w:val="0"/>
          <w:sz w:val="24"/>
          <w:szCs w:val="24"/>
        </w:rPr>
        <w:t>開催します</w:t>
      </w:r>
      <w:r>
        <w:rPr>
          <w:rFonts w:ascii="ＭＳ 明朝" w:eastAsia="AR P丸ゴシック体M" w:hAnsi="ＭＳ 明朝" w:cs="ＭＳ 明朝"/>
          <w:kern w:val="0"/>
          <w:sz w:val="24"/>
          <w:szCs w:val="24"/>
        </w:rPr>
        <w:t>令和</w:t>
      </w:r>
      <w:r w:rsidR="00642D6E">
        <w:rPr>
          <w:rFonts w:ascii="ＭＳ 明朝" w:eastAsia="AR P丸ゴシック体M" w:hAnsi="ＭＳ 明朝" w:cs="ＭＳ 明朝" w:hint="eastAsia"/>
          <w:kern w:val="0"/>
          <w:sz w:val="24"/>
          <w:szCs w:val="24"/>
        </w:rPr>
        <w:t>６</w:t>
      </w:r>
      <w:r>
        <w:rPr>
          <w:rFonts w:ascii="ＭＳ 明朝" w:eastAsia="AR P丸ゴシック体M" w:hAnsi="ＭＳ 明朝" w:cs="ＭＳ 明朝"/>
          <w:kern w:val="0"/>
          <w:sz w:val="24"/>
          <w:szCs w:val="24"/>
        </w:rPr>
        <w:t>年度の</w:t>
      </w:r>
      <w:r>
        <w:rPr>
          <w:rFonts w:ascii="ＭＳ 明朝" w:eastAsia="AR P丸ゴシック体M" w:hAnsi="ＭＳ 明朝" w:cs="ＭＳ 明朝" w:hint="eastAsia"/>
          <w:kern w:val="0"/>
          <w:sz w:val="24"/>
          <w:szCs w:val="24"/>
        </w:rPr>
        <w:t>２級審判員講習会は</w:t>
      </w:r>
      <w:r>
        <w:rPr>
          <w:rFonts w:ascii="ＭＳ 明朝" w:eastAsia="AR P丸ゴシック体M" w:hAnsi="ＭＳ 明朝" w:cs="ＭＳ 明朝"/>
          <w:kern w:val="0"/>
          <w:sz w:val="24"/>
          <w:szCs w:val="24"/>
        </w:rPr>
        <w:t>１月</w:t>
      </w:r>
      <w:r w:rsidR="00642D6E">
        <w:rPr>
          <w:rFonts w:ascii="ＭＳ 明朝" w:eastAsia="AR P丸ゴシック体M" w:hAnsi="ＭＳ 明朝" w:cs="ＭＳ 明朝" w:hint="eastAsia"/>
          <w:kern w:val="0"/>
          <w:sz w:val="24"/>
          <w:szCs w:val="24"/>
        </w:rPr>
        <w:t>４</w:t>
      </w:r>
      <w:r>
        <w:rPr>
          <w:rFonts w:ascii="ＭＳ 明朝" w:eastAsia="AR P丸ゴシック体M" w:hAnsi="ＭＳ 明朝" w:cs="ＭＳ 明朝"/>
          <w:kern w:val="0"/>
          <w:sz w:val="24"/>
          <w:szCs w:val="24"/>
        </w:rPr>
        <w:t>日が最終</w:t>
      </w:r>
      <w:r>
        <w:rPr>
          <w:rFonts w:ascii="ＭＳ 明朝" w:eastAsia="AR P丸ゴシック体M" w:hAnsi="ＭＳ 明朝" w:cs="ＭＳ 明朝" w:hint="eastAsia"/>
          <w:kern w:val="0"/>
          <w:sz w:val="24"/>
          <w:szCs w:val="24"/>
        </w:rPr>
        <w:t>の予定</w:t>
      </w:r>
      <w:bookmarkStart w:id="0" w:name="_GoBack"/>
      <w:bookmarkEnd w:id="0"/>
      <w:r>
        <w:rPr>
          <w:rFonts w:ascii="ＭＳ 明朝" w:eastAsia="AR P丸ゴシック体M" w:hAnsi="ＭＳ 明朝" w:cs="ＭＳ 明朝"/>
          <w:kern w:val="0"/>
          <w:sz w:val="24"/>
          <w:szCs w:val="24"/>
        </w:rPr>
        <w:t>です。</w:t>
      </w:r>
    </w:p>
    <w:sectPr w:rsidR="00367779" w:rsidRPr="00367779" w:rsidSect="00401D8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80833" w14:textId="77777777" w:rsidR="00642D6E" w:rsidRDefault="00642D6E" w:rsidP="00642D6E">
      <w:r>
        <w:separator/>
      </w:r>
    </w:p>
  </w:endnote>
  <w:endnote w:type="continuationSeparator" w:id="0">
    <w:p w14:paraId="1E135745" w14:textId="77777777" w:rsidR="00642D6E" w:rsidRDefault="00642D6E" w:rsidP="0064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5A5F4" w14:textId="77777777" w:rsidR="00642D6E" w:rsidRDefault="00642D6E" w:rsidP="00642D6E">
      <w:r>
        <w:separator/>
      </w:r>
    </w:p>
  </w:footnote>
  <w:footnote w:type="continuationSeparator" w:id="0">
    <w:p w14:paraId="12F6AB8C" w14:textId="77777777" w:rsidR="00642D6E" w:rsidRDefault="00642D6E" w:rsidP="00642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EE"/>
    <w:rsid w:val="0002700F"/>
    <w:rsid w:val="000F6C05"/>
    <w:rsid w:val="00234DB6"/>
    <w:rsid w:val="00254C20"/>
    <w:rsid w:val="00321C2E"/>
    <w:rsid w:val="00367779"/>
    <w:rsid w:val="00401D86"/>
    <w:rsid w:val="005009B8"/>
    <w:rsid w:val="006235EE"/>
    <w:rsid w:val="00642D6E"/>
    <w:rsid w:val="0077392D"/>
    <w:rsid w:val="00A175EE"/>
    <w:rsid w:val="00B345CC"/>
    <w:rsid w:val="00CD7334"/>
    <w:rsid w:val="00E03990"/>
    <w:rsid w:val="00F20EF3"/>
    <w:rsid w:val="00F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CAF23"/>
  <w15:chartTrackingRefBased/>
  <w15:docId w15:val="{8BF0DB7C-30A2-492D-8295-E76556DD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D6E"/>
  </w:style>
  <w:style w:type="paragraph" w:styleId="a5">
    <w:name w:val="footer"/>
    <w:basedOn w:val="a"/>
    <w:link w:val="a6"/>
    <w:uiPriority w:val="99"/>
    <w:unhideWhenUsed/>
    <w:rsid w:val="00642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81C02C-1C06-454C-91AC-33F5B6A4D579}" type="doc">
      <dgm:prSet loTypeId="urn:microsoft.com/office/officeart/2005/8/layout/process1" loCatId="process" qsTypeId="urn:microsoft.com/office/officeart/2005/8/quickstyle/simple1" qsCatId="simple" csTypeId="urn:microsoft.com/office/officeart/2005/8/colors/accent2_1" csCatId="accent2" phldr="1"/>
      <dgm:spPr/>
    </dgm:pt>
    <dgm:pt modelId="{B76B51C2-1959-41B3-B59F-3EA20F2500DD}">
      <dgm:prSet phldrT="[テキスト]"/>
      <dgm:spPr/>
      <dgm:t>
        <a:bodyPr/>
        <a:lstStyle/>
        <a:p>
          <a:r>
            <a:rPr kumimoji="1" lang="ja-JP" altLang="en-US"/>
            <a:t>新規に審判員資格を取得したい方</a:t>
          </a:r>
        </a:p>
      </dgm:t>
    </dgm:pt>
    <dgm:pt modelId="{E350A1E2-201E-422F-A9A1-C790AC02436F}" type="parTrans" cxnId="{67AE6CCE-23C6-42D4-8862-49C76D491650}">
      <dgm:prSet/>
      <dgm:spPr/>
      <dgm:t>
        <a:bodyPr/>
        <a:lstStyle/>
        <a:p>
          <a:endParaRPr kumimoji="1" lang="ja-JP" altLang="en-US"/>
        </a:p>
      </dgm:t>
    </dgm:pt>
    <dgm:pt modelId="{3B0034CD-11D7-4BB1-812F-15B1D9981756}" type="sibTrans" cxnId="{67AE6CCE-23C6-42D4-8862-49C76D491650}">
      <dgm:prSet/>
      <dgm:spPr/>
      <dgm:t>
        <a:bodyPr/>
        <a:lstStyle/>
        <a:p>
          <a:endParaRPr kumimoji="1" lang="ja-JP" altLang="en-US"/>
        </a:p>
      </dgm:t>
    </dgm:pt>
    <dgm:pt modelId="{14ED5B90-7AB5-4906-8EAB-D4FC0C9965AC}">
      <dgm:prSet phldrT="[テキスト]"/>
      <dgm:spPr/>
      <dgm:t>
        <a:bodyPr/>
        <a:lstStyle/>
        <a:p>
          <a:r>
            <a:rPr kumimoji="1" lang="en-US" altLang="ja-JP"/>
            <a:t>2025</a:t>
          </a:r>
          <a:r>
            <a:rPr kumimoji="1" lang="ja-JP" altLang="en-US"/>
            <a:t>年</a:t>
          </a:r>
          <a:r>
            <a:rPr kumimoji="1" lang="en-US" altLang="ja-JP"/>
            <a:t>1</a:t>
          </a:r>
          <a:r>
            <a:rPr kumimoji="1" lang="ja-JP" altLang="en-US"/>
            <a:t>月</a:t>
          </a:r>
          <a:r>
            <a:rPr kumimoji="1" lang="en-US" altLang="ja-JP"/>
            <a:t>4</a:t>
          </a:r>
          <a:r>
            <a:rPr kumimoji="1" lang="ja-JP" altLang="en-US"/>
            <a:t>日（土）の講習会を受講</a:t>
          </a:r>
        </a:p>
      </dgm:t>
    </dgm:pt>
    <dgm:pt modelId="{3E69A410-7966-4065-B568-2D19B48CB774}" type="parTrans" cxnId="{A4B0A09F-80B6-49D3-B40A-7D27CCAB2C9E}">
      <dgm:prSet/>
      <dgm:spPr/>
      <dgm:t>
        <a:bodyPr/>
        <a:lstStyle/>
        <a:p>
          <a:endParaRPr kumimoji="1" lang="ja-JP" altLang="en-US"/>
        </a:p>
      </dgm:t>
    </dgm:pt>
    <dgm:pt modelId="{63C9DDA4-6716-42CC-891A-EFC6910F6499}" type="sibTrans" cxnId="{A4B0A09F-80B6-49D3-B40A-7D27CCAB2C9E}">
      <dgm:prSet/>
      <dgm:spPr/>
      <dgm:t>
        <a:bodyPr/>
        <a:lstStyle/>
        <a:p>
          <a:endParaRPr kumimoji="1" lang="ja-JP" altLang="en-US"/>
        </a:p>
      </dgm:t>
    </dgm:pt>
    <dgm:pt modelId="{942A8A31-9731-4D2F-AC7D-A549BE8DC227}">
      <dgm:prSet phldrT="[テキスト]"/>
      <dgm:spPr/>
      <dgm:t>
        <a:bodyPr/>
        <a:lstStyle/>
        <a:p>
          <a:r>
            <a:rPr kumimoji="1" lang="ja-JP" altLang="en-US"/>
            <a:t>受講料</a:t>
          </a:r>
          <a:r>
            <a:rPr kumimoji="1" lang="en-US" altLang="ja-JP"/>
            <a:t>500</a:t>
          </a:r>
          <a:r>
            <a:rPr kumimoji="1" lang="ja-JP" altLang="en-US"/>
            <a:t>円と新規申請料</a:t>
          </a:r>
          <a:r>
            <a:rPr kumimoji="1" lang="en-US" altLang="ja-JP"/>
            <a:t>3,000</a:t>
          </a:r>
          <a:r>
            <a:rPr kumimoji="1" lang="ja-JP" altLang="en-US"/>
            <a:t>円を支払う</a:t>
          </a:r>
        </a:p>
      </dgm:t>
    </dgm:pt>
    <dgm:pt modelId="{4F100EDA-E8F1-4155-AFAE-A0D1404A61EF}" type="parTrans" cxnId="{C7A8808C-C30A-4BAB-9C03-1967F638500B}">
      <dgm:prSet/>
      <dgm:spPr/>
      <dgm:t>
        <a:bodyPr/>
        <a:lstStyle/>
        <a:p>
          <a:endParaRPr kumimoji="1" lang="ja-JP" altLang="en-US"/>
        </a:p>
      </dgm:t>
    </dgm:pt>
    <dgm:pt modelId="{47F2412B-0D01-4D94-B288-B9FD73B6C8F6}" type="sibTrans" cxnId="{C7A8808C-C30A-4BAB-9C03-1967F638500B}">
      <dgm:prSet/>
      <dgm:spPr/>
      <dgm:t>
        <a:bodyPr/>
        <a:lstStyle/>
        <a:p>
          <a:endParaRPr kumimoji="1" lang="ja-JP" altLang="en-US"/>
        </a:p>
      </dgm:t>
    </dgm:pt>
    <dgm:pt modelId="{9C0F3D2F-CE6C-4821-8C51-49D32AF6D74B}">
      <dgm:prSet phldrT="[テキスト]"/>
      <dgm:spPr/>
      <dgm:t>
        <a:bodyPr/>
        <a:lstStyle/>
        <a:p>
          <a:r>
            <a:rPr kumimoji="1" lang="ja-JP" altLang="en-US"/>
            <a:t>別紙１の２級審判員講習会申込書の提出（新規）提出期限：</a:t>
          </a:r>
          <a:r>
            <a:rPr kumimoji="1" lang="en-US" altLang="ja-JP"/>
            <a:t>2024.12.9</a:t>
          </a:r>
          <a:endParaRPr kumimoji="1" lang="ja-JP" altLang="en-US"/>
        </a:p>
      </dgm:t>
    </dgm:pt>
    <dgm:pt modelId="{CE2F8697-4C60-46A6-A4DC-BB67BBED49CD}" type="parTrans" cxnId="{840DF38F-86A9-4C8E-A742-E5F428EB5701}">
      <dgm:prSet/>
      <dgm:spPr/>
      <dgm:t>
        <a:bodyPr/>
        <a:lstStyle/>
        <a:p>
          <a:endParaRPr kumimoji="1" lang="ja-JP" altLang="en-US"/>
        </a:p>
      </dgm:t>
    </dgm:pt>
    <dgm:pt modelId="{22CC97CA-2F7C-4F98-8D0B-9470C382F29F}" type="sibTrans" cxnId="{840DF38F-86A9-4C8E-A742-E5F428EB5701}">
      <dgm:prSet/>
      <dgm:spPr/>
      <dgm:t>
        <a:bodyPr/>
        <a:lstStyle/>
        <a:p>
          <a:endParaRPr kumimoji="1" lang="ja-JP" altLang="en-US"/>
        </a:p>
      </dgm:t>
    </dgm:pt>
    <dgm:pt modelId="{3ACC4B87-CE67-4AD4-A51C-1C4DCCE24F7B}" type="pres">
      <dgm:prSet presAssocID="{FC81C02C-1C06-454C-91AC-33F5B6A4D579}" presName="Name0" presStyleCnt="0">
        <dgm:presLayoutVars>
          <dgm:dir/>
          <dgm:resizeHandles val="exact"/>
        </dgm:presLayoutVars>
      </dgm:prSet>
      <dgm:spPr/>
    </dgm:pt>
    <dgm:pt modelId="{1E4BEC7B-531F-423D-8585-331845882350}" type="pres">
      <dgm:prSet presAssocID="{B76B51C2-1959-41B3-B59F-3EA20F2500DD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2501D6A-7447-44A3-BAD7-50DAD4788D55}" type="pres">
      <dgm:prSet presAssocID="{3B0034CD-11D7-4BB1-812F-15B1D9981756}" presName="sibTrans" presStyleLbl="sibTrans2D1" presStyleIdx="0" presStyleCnt="3"/>
      <dgm:spPr/>
      <dgm:t>
        <a:bodyPr/>
        <a:lstStyle/>
        <a:p>
          <a:endParaRPr kumimoji="1" lang="ja-JP" altLang="en-US"/>
        </a:p>
      </dgm:t>
    </dgm:pt>
    <dgm:pt modelId="{D84C0608-F3EB-4D5D-B188-2A12209AAB15}" type="pres">
      <dgm:prSet presAssocID="{3B0034CD-11D7-4BB1-812F-15B1D9981756}" presName="connectorText" presStyleLbl="sibTrans2D1" presStyleIdx="0" presStyleCnt="3"/>
      <dgm:spPr/>
      <dgm:t>
        <a:bodyPr/>
        <a:lstStyle/>
        <a:p>
          <a:endParaRPr kumimoji="1" lang="ja-JP" altLang="en-US"/>
        </a:p>
      </dgm:t>
    </dgm:pt>
    <dgm:pt modelId="{CEF49EC6-F301-438F-99F5-2248E07979D1}" type="pres">
      <dgm:prSet presAssocID="{9C0F3D2F-CE6C-4821-8C51-49D32AF6D74B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A3B492A-5490-488C-9AD4-6AFEA6FFD48E}" type="pres">
      <dgm:prSet presAssocID="{22CC97CA-2F7C-4F98-8D0B-9470C382F29F}" presName="sibTrans" presStyleLbl="sibTrans2D1" presStyleIdx="1" presStyleCnt="3"/>
      <dgm:spPr/>
      <dgm:t>
        <a:bodyPr/>
        <a:lstStyle/>
        <a:p>
          <a:endParaRPr kumimoji="1" lang="ja-JP" altLang="en-US"/>
        </a:p>
      </dgm:t>
    </dgm:pt>
    <dgm:pt modelId="{5BC78E38-CAD1-4A5C-BE70-83651F5A9F0E}" type="pres">
      <dgm:prSet presAssocID="{22CC97CA-2F7C-4F98-8D0B-9470C382F29F}" presName="connectorText" presStyleLbl="sibTrans2D1" presStyleIdx="1" presStyleCnt="3"/>
      <dgm:spPr/>
      <dgm:t>
        <a:bodyPr/>
        <a:lstStyle/>
        <a:p>
          <a:endParaRPr kumimoji="1" lang="ja-JP" altLang="en-US"/>
        </a:p>
      </dgm:t>
    </dgm:pt>
    <dgm:pt modelId="{80B562B7-3EA2-47B6-834B-2D5592C013EB}" type="pres">
      <dgm:prSet presAssocID="{14ED5B90-7AB5-4906-8EAB-D4FC0C9965AC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D662F61-C98A-42FB-9462-2BF18D381525}" type="pres">
      <dgm:prSet presAssocID="{63C9DDA4-6716-42CC-891A-EFC6910F6499}" presName="sibTrans" presStyleLbl="sibTrans2D1" presStyleIdx="2" presStyleCnt="3"/>
      <dgm:spPr/>
      <dgm:t>
        <a:bodyPr/>
        <a:lstStyle/>
        <a:p>
          <a:endParaRPr kumimoji="1" lang="ja-JP" altLang="en-US"/>
        </a:p>
      </dgm:t>
    </dgm:pt>
    <dgm:pt modelId="{A085340F-1156-4B39-B095-E36245285D26}" type="pres">
      <dgm:prSet presAssocID="{63C9DDA4-6716-42CC-891A-EFC6910F6499}" presName="connectorText" presStyleLbl="sibTrans2D1" presStyleIdx="2" presStyleCnt="3"/>
      <dgm:spPr/>
      <dgm:t>
        <a:bodyPr/>
        <a:lstStyle/>
        <a:p>
          <a:endParaRPr kumimoji="1" lang="ja-JP" altLang="en-US"/>
        </a:p>
      </dgm:t>
    </dgm:pt>
    <dgm:pt modelId="{2E625F77-96BB-48DF-A68C-7CF8491E2BF8}" type="pres">
      <dgm:prSet presAssocID="{942A8A31-9731-4D2F-AC7D-A549BE8DC227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8F0E21A7-ACAD-4393-A0FB-E4EEB129096A}" type="presOf" srcId="{942A8A31-9731-4D2F-AC7D-A549BE8DC227}" destId="{2E625F77-96BB-48DF-A68C-7CF8491E2BF8}" srcOrd="0" destOrd="0" presId="urn:microsoft.com/office/officeart/2005/8/layout/process1"/>
    <dgm:cxn modelId="{54CBD9A8-05FB-40FE-ABF7-8526883D2277}" type="presOf" srcId="{3B0034CD-11D7-4BB1-812F-15B1D9981756}" destId="{22501D6A-7447-44A3-BAD7-50DAD4788D55}" srcOrd="0" destOrd="0" presId="urn:microsoft.com/office/officeart/2005/8/layout/process1"/>
    <dgm:cxn modelId="{A4B0A09F-80B6-49D3-B40A-7D27CCAB2C9E}" srcId="{FC81C02C-1C06-454C-91AC-33F5B6A4D579}" destId="{14ED5B90-7AB5-4906-8EAB-D4FC0C9965AC}" srcOrd="2" destOrd="0" parTransId="{3E69A410-7966-4065-B568-2D19B48CB774}" sibTransId="{63C9DDA4-6716-42CC-891A-EFC6910F6499}"/>
    <dgm:cxn modelId="{98945341-B908-44DA-8B27-9B8E977AB6BF}" type="presOf" srcId="{22CC97CA-2F7C-4F98-8D0B-9470C382F29F}" destId="{1A3B492A-5490-488C-9AD4-6AFEA6FFD48E}" srcOrd="0" destOrd="0" presId="urn:microsoft.com/office/officeart/2005/8/layout/process1"/>
    <dgm:cxn modelId="{A60A1FC7-E72C-4690-98B6-66A5957CD539}" type="presOf" srcId="{22CC97CA-2F7C-4F98-8D0B-9470C382F29F}" destId="{5BC78E38-CAD1-4A5C-BE70-83651F5A9F0E}" srcOrd="1" destOrd="0" presId="urn:microsoft.com/office/officeart/2005/8/layout/process1"/>
    <dgm:cxn modelId="{17B871F6-F50E-4312-8982-A6A258954F71}" type="presOf" srcId="{63C9DDA4-6716-42CC-891A-EFC6910F6499}" destId="{BD662F61-C98A-42FB-9462-2BF18D381525}" srcOrd="0" destOrd="0" presId="urn:microsoft.com/office/officeart/2005/8/layout/process1"/>
    <dgm:cxn modelId="{8850D5DC-D13A-4E18-A1FC-6345FAC5988F}" type="presOf" srcId="{9C0F3D2F-CE6C-4821-8C51-49D32AF6D74B}" destId="{CEF49EC6-F301-438F-99F5-2248E07979D1}" srcOrd="0" destOrd="0" presId="urn:microsoft.com/office/officeart/2005/8/layout/process1"/>
    <dgm:cxn modelId="{549EC26D-8BAA-40EA-B027-82B53114268A}" type="presOf" srcId="{14ED5B90-7AB5-4906-8EAB-D4FC0C9965AC}" destId="{80B562B7-3EA2-47B6-834B-2D5592C013EB}" srcOrd="0" destOrd="0" presId="urn:microsoft.com/office/officeart/2005/8/layout/process1"/>
    <dgm:cxn modelId="{60038BF4-758F-418E-97E3-01FCCCB8A384}" type="presOf" srcId="{63C9DDA4-6716-42CC-891A-EFC6910F6499}" destId="{A085340F-1156-4B39-B095-E36245285D26}" srcOrd="1" destOrd="0" presId="urn:microsoft.com/office/officeart/2005/8/layout/process1"/>
    <dgm:cxn modelId="{75D83D33-C03C-4B4C-A5A8-FDEF8CDDB342}" type="presOf" srcId="{FC81C02C-1C06-454C-91AC-33F5B6A4D579}" destId="{3ACC4B87-CE67-4AD4-A51C-1C4DCCE24F7B}" srcOrd="0" destOrd="0" presId="urn:microsoft.com/office/officeart/2005/8/layout/process1"/>
    <dgm:cxn modelId="{840DF38F-86A9-4C8E-A742-E5F428EB5701}" srcId="{FC81C02C-1C06-454C-91AC-33F5B6A4D579}" destId="{9C0F3D2F-CE6C-4821-8C51-49D32AF6D74B}" srcOrd="1" destOrd="0" parTransId="{CE2F8697-4C60-46A6-A4DC-BB67BBED49CD}" sibTransId="{22CC97CA-2F7C-4F98-8D0B-9470C382F29F}"/>
    <dgm:cxn modelId="{67AE6CCE-23C6-42D4-8862-49C76D491650}" srcId="{FC81C02C-1C06-454C-91AC-33F5B6A4D579}" destId="{B76B51C2-1959-41B3-B59F-3EA20F2500DD}" srcOrd="0" destOrd="0" parTransId="{E350A1E2-201E-422F-A9A1-C790AC02436F}" sibTransId="{3B0034CD-11D7-4BB1-812F-15B1D9981756}"/>
    <dgm:cxn modelId="{3DE71BA9-33E2-4A94-B09C-C1E4F9AD2E98}" type="presOf" srcId="{3B0034CD-11D7-4BB1-812F-15B1D9981756}" destId="{D84C0608-F3EB-4D5D-B188-2A12209AAB15}" srcOrd="1" destOrd="0" presId="urn:microsoft.com/office/officeart/2005/8/layout/process1"/>
    <dgm:cxn modelId="{C7A8808C-C30A-4BAB-9C03-1967F638500B}" srcId="{FC81C02C-1C06-454C-91AC-33F5B6A4D579}" destId="{942A8A31-9731-4D2F-AC7D-A549BE8DC227}" srcOrd="3" destOrd="0" parTransId="{4F100EDA-E8F1-4155-AFAE-A0D1404A61EF}" sibTransId="{47F2412B-0D01-4D94-B288-B9FD73B6C8F6}"/>
    <dgm:cxn modelId="{3593CAC3-F660-46F3-9FF8-47B5287CF119}" type="presOf" srcId="{B76B51C2-1959-41B3-B59F-3EA20F2500DD}" destId="{1E4BEC7B-531F-423D-8585-331845882350}" srcOrd="0" destOrd="0" presId="urn:microsoft.com/office/officeart/2005/8/layout/process1"/>
    <dgm:cxn modelId="{04583870-CB3C-4371-ADC9-C695291B2E0A}" type="presParOf" srcId="{3ACC4B87-CE67-4AD4-A51C-1C4DCCE24F7B}" destId="{1E4BEC7B-531F-423D-8585-331845882350}" srcOrd="0" destOrd="0" presId="urn:microsoft.com/office/officeart/2005/8/layout/process1"/>
    <dgm:cxn modelId="{2F3E9B9B-FC48-4728-B367-0F6FEB4958BA}" type="presParOf" srcId="{3ACC4B87-CE67-4AD4-A51C-1C4DCCE24F7B}" destId="{22501D6A-7447-44A3-BAD7-50DAD4788D55}" srcOrd="1" destOrd="0" presId="urn:microsoft.com/office/officeart/2005/8/layout/process1"/>
    <dgm:cxn modelId="{87351F13-31F8-4475-BC22-CCFB17D226E7}" type="presParOf" srcId="{22501D6A-7447-44A3-BAD7-50DAD4788D55}" destId="{D84C0608-F3EB-4D5D-B188-2A12209AAB15}" srcOrd="0" destOrd="0" presId="urn:microsoft.com/office/officeart/2005/8/layout/process1"/>
    <dgm:cxn modelId="{8EF636F0-1ABF-4B3F-815C-009CFA69F066}" type="presParOf" srcId="{3ACC4B87-CE67-4AD4-A51C-1C4DCCE24F7B}" destId="{CEF49EC6-F301-438F-99F5-2248E07979D1}" srcOrd="2" destOrd="0" presId="urn:microsoft.com/office/officeart/2005/8/layout/process1"/>
    <dgm:cxn modelId="{BCDDFA22-8CD5-471C-AEFB-2034B6257A42}" type="presParOf" srcId="{3ACC4B87-CE67-4AD4-A51C-1C4DCCE24F7B}" destId="{1A3B492A-5490-488C-9AD4-6AFEA6FFD48E}" srcOrd="3" destOrd="0" presId="urn:microsoft.com/office/officeart/2005/8/layout/process1"/>
    <dgm:cxn modelId="{7DCE2F88-CB04-464B-B45E-F55C846996F2}" type="presParOf" srcId="{1A3B492A-5490-488C-9AD4-6AFEA6FFD48E}" destId="{5BC78E38-CAD1-4A5C-BE70-83651F5A9F0E}" srcOrd="0" destOrd="0" presId="urn:microsoft.com/office/officeart/2005/8/layout/process1"/>
    <dgm:cxn modelId="{B8B1D543-B9BE-4769-A2CB-5EC4AED30C29}" type="presParOf" srcId="{3ACC4B87-CE67-4AD4-A51C-1C4DCCE24F7B}" destId="{80B562B7-3EA2-47B6-834B-2D5592C013EB}" srcOrd="4" destOrd="0" presId="urn:microsoft.com/office/officeart/2005/8/layout/process1"/>
    <dgm:cxn modelId="{E0EB7982-CECB-441C-A93B-BE5A39881033}" type="presParOf" srcId="{3ACC4B87-CE67-4AD4-A51C-1C4DCCE24F7B}" destId="{BD662F61-C98A-42FB-9462-2BF18D381525}" srcOrd="5" destOrd="0" presId="urn:microsoft.com/office/officeart/2005/8/layout/process1"/>
    <dgm:cxn modelId="{511314D8-F86C-4814-BADE-62C6E890529C}" type="presParOf" srcId="{BD662F61-C98A-42FB-9462-2BF18D381525}" destId="{A085340F-1156-4B39-B095-E36245285D26}" srcOrd="0" destOrd="0" presId="urn:microsoft.com/office/officeart/2005/8/layout/process1"/>
    <dgm:cxn modelId="{25252B05-6A04-47D0-BEBA-1B1D293511AE}" type="presParOf" srcId="{3ACC4B87-CE67-4AD4-A51C-1C4DCCE24F7B}" destId="{2E625F77-96BB-48DF-A68C-7CF8491E2BF8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81C02C-1C06-454C-91AC-33F5B6A4D579}" type="doc">
      <dgm:prSet loTypeId="urn:microsoft.com/office/officeart/2005/8/layout/process1" loCatId="process" qsTypeId="urn:microsoft.com/office/officeart/2005/8/quickstyle/simple1" qsCatId="simple" csTypeId="urn:microsoft.com/office/officeart/2005/8/colors/accent2_1" csCatId="accent2" phldr="1"/>
      <dgm:spPr/>
    </dgm:pt>
    <dgm:pt modelId="{B76B51C2-1959-41B3-B59F-3EA20F2500DD}">
      <dgm:prSet phldrT="[テキスト]"/>
      <dgm:spPr>
        <a:xfrm>
          <a:off x="4265" y="140619"/>
          <a:ext cx="1864893" cy="1118935"/>
        </a:xfrm>
      </dgm:spPr>
      <dgm:t>
        <a:bodyPr/>
        <a:lstStyle/>
        <a:p>
          <a:r>
            <a:rPr kumimoji="1" lang="en-US" altLang="ja-JP">
              <a:latin typeface="Century" panose="020F0502020204030204"/>
              <a:ea typeface="ＭＳ 明朝" panose="02020609040205080304" pitchFamily="17" charset="-128"/>
              <a:cs typeface="+mn-cs"/>
            </a:rPr>
            <a:t>2025</a:t>
          </a:r>
          <a:r>
            <a:rPr kumimoji="1" lang="ja-JP" altLang="en-US">
              <a:latin typeface="Century" panose="020F0502020204030204"/>
              <a:ea typeface="ＭＳ 明朝" panose="02020609040205080304" pitchFamily="17" charset="-128"/>
              <a:cs typeface="+mn-cs"/>
            </a:rPr>
            <a:t>年</a:t>
          </a:r>
          <a:r>
            <a:rPr kumimoji="1" lang="en-US" altLang="ja-JP">
              <a:latin typeface="Century" panose="020F0502020204030204"/>
              <a:ea typeface="ＭＳ 明朝" panose="02020609040205080304" pitchFamily="17" charset="-128"/>
              <a:cs typeface="+mn-cs"/>
            </a:rPr>
            <a:t>3</a:t>
          </a:r>
          <a:r>
            <a:rPr kumimoji="1" lang="ja-JP" altLang="en-US">
              <a:latin typeface="Century" panose="020F0502020204030204"/>
              <a:ea typeface="ＭＳ 明朝" panose="02020609040205080304" pitchFamily="17" charset="-128"/>
              <a:cs typeface="+mn-cs"/>
            </a:rPr>
            <a:t>月で審判員資格が切れる方（期限内に規定の講習会未受講）</a:t>
          </a:r>
        </a:p>
      </dgm:t>
    </dgm:pt>
    <dgm:pt modelId="{E350A1E2-201E-422F-A9A1-C790AC02436F}" type="parTrans" cxnId="{67AE6CCE-23C6-42D4-8862-49C76D491650}">
      <dgm:prSet/>
      <dgm:spPr/>
      <dgm:t>
        <a:bodyPr/>
        <a:lstStyle/>
        <a:p>
          <a:endParaRPr kumimoji="1" lang="ja-JP" altLang="en-US"/>
        </a:p>
      </dgm:t>
    </dgm:pt>
    <dgm:pt modelId="{3B0034CD-11D7-4BB1-812F-15B1D9981756}" type="sibTrans" cxnId="{67AE6CCE-23C6-42D4-8862-49C76D491650}">
      <dgm:prSet/>
      <dgm:spPr>
        <a:xfrm>
          <a:off x="2055647" y="468840"/>
          <a:ext cx="395357" cy="462493"/>
        </a:xfrm>
      </dgm:spPr>
      <dgm:t>
        <a:bodyPr/>
        <a:lstStyle/>
        <a:p>
          <a:endParaRPr kumimoji="1" lang="ja-JP" altLang="en-US">
            <a:solidFill>
              <a:sysClr val="window" lastClr="FFFFFF"/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gm:t>
    </dgm:pt>
    <dgm:pt modelId="{14ED5B90-7AB5-4906-8EAB-D4FC0C9965AC}">
      <dgm:prSet phldrT="[テキスト]"/>
      <dgm:spPr>
        <a:xfrm>
          <a:off x="5225966" y="140619"/>
          <a:ext cx="1864893" cy="1118935"/>
        </a:xfrm>
      </dgm:spPr>
      <dgm:t>
        <a:bodyPr/>
        <a:lstStyle/>
        <a:p>
          <a:r>
            <a:rPr kumimoji="1" lang="en-US" altLang="ja-JP">
              <a:latin typeface="Century" panose="020F0502020204030204"/>
              <a:ea typeface="ＭＳ 明朝" panose="02020609040205080304" pitchFamily="17" charset="-128"/>
              <a:cs typeface="+mn-cs"/>
            </a:rPr>
            <a:t>2025</a:t>
          </a:r>
          <a:r>
            <a:rPr kumimoji="1" lang="ja-JP" altLang="en-US">
              <a:latin typeface="Century" panose="020F0502020204030204"/>
              <a:ea typeface="ＭＳ 明朝" panose="02020609040205080304" pitchFamily="17" charset="-128"/>
              <a:cs typeface="+mn-cs"/>
            </a:rPr>
            <a:t>年</a:t>
          </a:r>
          <a:r>
            <a:rPr kumimoji="1" lang="en-US" altLang="ja-JP">
              <a:latin typeface="Century" panose="020F0502020204030204"/>
              <a:ea typeface="ＭＳ 明朝" panose="02020609040205080304" pitchFamily="17" charset="-128"/>
              <a:cs typeface="+mn-cs"/>
            </a:rPr>
            <a:t>1</a:t>
          </a:r>
          <a:r>
            <a:rPr kumimoji="1" lang="ja-JP" altLang="en-US">
              <a:latin typeface="Century" panose="020F0502020204030204"/>
              <a:ea typeface="ＭＳ 明朝" panose="02020609040205080304" pitchFamily="17" charset="-128"/>
              <a:cs typeface="+mn-cs"/>
            </a:rPr>
            <a:t>月</a:t>
          </a:r>
          <a:r>
            <a:rPr kumimoji="1" lang="en-US" altLang="ja-JP">
              <a:latin typeface="Century" panose="020F0502020204030204"/>
              <a:ea typeface="ＭＳ 明朝" panose="02020609040205080304" pitchFamily="17" charset="-128"/>
              <a:cs typeface="+mn-cs"/>
            </a:rPr>
            <a:t>4</a:t>
          </a:r>
          <a:r>
            <a:rPr kumimoji="1" lang="ja-JP" altLang="en-US">
              <a:latin typeface="Century" panose="020F0502020204030204"/>
              <a:ea typeface="ＭＳ 明朝" panose="02020609040205080304" pitchFamily="17" charset="-128"/>
              <a:cs typeface="+mn-cs"/>
            </a:rPr>
            <a:t>日（土）の講習会を受講</a:t>
          </a:r>
        </a:p>
      </dgm:t>
    </dgm:pt>
    <dgm:pt modelId="{3E69A410-7966-4065-B568-2D19B48CB774}" type="parTrans" cxnId="{A4B0A09F-80B6-49D3-B40A-7D27CCAB2C9E}">
      <dgm:prSet/>
      <dgm:spPr/>
      <dgm:t>
        <a:bodyPr/>
        <a:lstStyle/>
        <a:p>
          <a:endParaRPr kumimoji="1" lang="ja-JP" altLang="en-US"/>
        </a:p>
      </dgm:t>
    </dgm:pt>
    <dgm:pt modelId="{63C9DDA4-6716-42CC-891A-EFC6910F6499}" type="sibTrans" cxnId="{A4B0A09F-80B6-49D3-B40A-7D27CCAB2C9E}">
      <dgm:prSet/>
      <dgm:spPr>
        <a:xfrm>
          <a:off x="7277348" y="468840"/>
          <a:ext cx="395357" cy="462493"/>
        </a:xfrm>
      </dgm:spPr>
      <dgm:t>
        <a:bodyPr/>
        <a:lstStyle/>
        <a:p>
          <a:endParaRPr kumimoji="1" lang="ja-JP" altLang="en-US">
            <a:solidFill>
              <a:sysClr val="window" lastClr="FFFFFF"/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gm:t>
    </dgm:pt>
    <dgm:pt modelId="{942A8A31-9731-4D2F-AC7D-A549BE8DC227}">
      <dgm:prSet phldrT="[テキスト]"/>
      <dgm:spPr>
        <a:xfrm>
          <a:off x="7836816" y="140619"/>
          <a:ext cx="1864893" cy="1118935"/>
        </a:xfrm>
      </dgm:spPr>
      <dgm:t>
        <a:bodyPr/>
        <a:lstStyle/>
        <a:p>
          <a:r>
            <a:rPr kumimoji="1" lang="ja-JP" altLang="en-US">
              <a:latin typeface="Century" panose="020F0502020204030204"/>
              <a:ea typeface="ＭＳ 明朝" panose="02020609040205080304" pitchFamily="17" charset="-128"/>
              <a:cs typeface="+mn-cs"/>
            </a:rPr>
            <a:t>受講料</a:t>
          </a:r>
          <a:r>
            <a:rPr kumimoji="1" lang="en-US" altLang="ja-JP">
              <a:latin typeface="Century" panose="020F0502020204030204"/>
              <a:ea typeface="ＭＳ 明朝" panose="02020609040205080304" pitchFamily="17" charset="-128"/>
              <a:cs typeface="+mn-cs"/>
            </a:rPr>
            <a:t>500</a:t>
          </a:r>
          <a:r>
            <a:rPr kumimoji="1" lang="ja-JP" altLang="en-US">
              <a:latin typeface="Century" panose="020F0502020204030204"/>
              <a:ea typeface="ＭＳ 明朝" panose="02020609040205080304" pitchFamily="17" charset="-128"/>
              <a:cs typeface="+mn-cs"/>
            </a:rPr>
            <a:t>円と更新申請料</a:t>
          </a:r>
          <a:r>
            <a:rPr kumimoji="1" lang="en-US" altLang="ja-JP">
              <a:latin typeface="Century" panose="020F0502020204030204"/>
              <a:ea typeface="ＭＳ 明朝" panose="02020609040205080304" pitchFamily="17" charset="-128"/>
              <a:cs typeface="+mn-cs"/>
            </a:rPr>
            <a:t>2,000</a:t>
          </a:r>
          <a:r>
            <a:rPr kumimoji="1" lang="ja-JP" altLang="en-US">
              <a:latin typeface="Century" panose="020F0502020204030204"/>
              <a:ea typeface="ＭＳ 明朝" panose="02020609040205080304" pitchFamily="17" charset="-128"/>
              <a:cs typeface="+mn-cs"/>
            </a:rPr>
            <a:t>円を支払</a:t>
          </a:r>
        </a:p>
      </dgm:t>
    </dgm:pt>
    <dgm:pt modelId="{4F100EDA-E8F1-4155-AFAE-A0D1404A61EF}" type="parTrans" cxnId="{C7A8808C-C30A-4BAB-9C03-1967F638500B}">
      <dgm:prSet/>
      <dgm:spPr/>
      <dgm:t>
        <a:bodyPr/>
        <a:lstStyle/>
        <a:p>
          <a:endParaRPr kumimoji="1" lang="ja-JP" altLang="en-US"/>
        </a:p>
      </dgm:t>
    </dgm:pt>
    <dgm:pt modelId="{47F2412B-0D01-4D94-B288-B9FD73B6C8F6}" type="sibTrans" cxnId="{C7A8808C-C30A-4BAB-9C03-1967F638500B}">
      <dgm:prSet/>
      <dgm:spPr/>
      <dgm:t>
        <a:bodyPr/>
        <a:lstStyle/>
        <a:p>
          <a:endParaRPr kumimoji="1" lang="ja-JP" altLang="en-US"/>
        </a:p>
      </dgm:t>
    </dgm:pt>
    <dgm:pt modelId="{9C0F3D2F-CE6C-4821-8C51-49D32AF6D74B}">
      <dgm:prSet phldrT="[テキスト]"/>
      <dgm:spPr>
        <a:xfrm>
          <a:off x="2615115" y="140619"/>
          <a:ext cx="1864893" cy="1118935"/>
        </a:xfrm>
      </dgm:spPr>
      <dgm:t>
        <a:bodyPr/>
        <a:lstStyle/>
        <a:p>
          <a:r>
            <a:rPr kumimoji="1" lang="ja-JP" altLang="en-US">
              <a:latin typeface="Century" panose="020F0502020204030204"/>
              <a:ea typeface="ＭＳ 明朝" panose="02020609040205080304" pitchFamily="17" charset="-128"/>
              <a:cs typeface="+mn-cs"/>
            </a:rPr>
            <a:t>別紙１の２級審判員講習会申込書の提出（更新）</a:t>
          </a:r>
          <a:r>
            <a:rPr kumimoji="1" lang="ja-JP" altLang="en-US"/>
            <a:t>提出期限：</a:t>
          </a:r>
          <a:r>
            <a:rPr kumimoji="1" lang="en-US" altLang="ja-JP"/>
            <a:t>2024.12.9</a:t>
          </a:r>
          <a:endParaRPr kumimoji="1" lang="ja-JP" altLang="en-US">
            <a:latin typeface="Century" panose="020F0502020204030204"/>
            <a:ea typeface="ＭＳ 明朝" panose="02020609040205080304" pitchFamily="17" charset="-128"/>
            <a:cs typeface="+mn-cs"/>
          </a:endParaRPr>
        </a:p>
      </dgm:t>
    </dgm:pt>
    <dgm:pt modelId="{CE2F8697-4C60-46A6-A4DC-BB67BBED49CD}" type="parTrans" cxnId="{840DF38F-86A9-4C8E-A742-E5F428EB5701}">
      <dgm:prSet/>
      <dgm:spPr/>
      <dgm:t>
        <a:bodyPr/>
        <a:lstStyle/>
        <a:p>
          <a:endParaRPr kumimoji="1" lang="ja-JP" altLang="en-US"/>
        </a:p>
      </dgm:t>
    </dgm:pt>
    <dgm:pt modelId="{22CC97CA-2F7C-4F98-8D0B-9470C382F29F}" type="sibTrans" cxnId="{840DF38F-86A9-4C8E-A742-E5F428EB5701}">
      <dgm:prSet/>
      <dgm:spPr>
        <a:xfrm>
          <a:off x="4666498" y="468840"/>
          <a:ext cx="395357" cy="462493"/>
        </a:xfrm>
      </dgm:spPr>
      <dgm:t>
        <a:bodyPr/>
        <a:lstStyle/>
        <a:p>
          <a:endParaRPr kumimoji="1" lang="ja-JP" altLang="en-US">
            <a:solidFill>
              <a:sysClr val="window" lastClr="FFFFFF"/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gm:t>
    </dgm:pt>
    <dgm:pt modelId="{3ACC4B87-CE67-4AD4-A51C-1C4DCCE24F7B}" type="pres">
      <dgm:prSet presAssocID="{FC81C02C-1C06-454C-91AC-33F5B6A4D579}" presName="Name0" presStyleCnt="0">
        <dgm:presLayoutVars>
          <dgm:dir/>
          <dgm:resizeHandles val="exact"/>
        </dgm:presLayoutVars>
      </dgm:prSet>
      <dgm:spPr/>
    </dgm:pt>
    <dgm:pt modelId="{1E4BEC7B-531F-423D-8585-331845882350}" type="pres">
      <dgm:prSet presAssocID="{B76B51C2-1959-41B3-B59F-3EA20F2500DD}" presName="node" presStyleLbl="node1" presStyleIdx="0" presStyleCnt="4" custLinFactNeighborX="-57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22501D6A-7447-44A3-BAD7-50DAD4788D55}" type="pres">
      <dgm:prSet presAssocID="{3B0034CD-11D7-4BB1-812F-15B1D9981756}" presName="sibTrans" presStyleLbl="sibTrans2D1" presStyleIdx="0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kumimoji="1" lang="ja-JP" altLang="en-US"/>
        </a:p>
      </dgm:t>
    </dgm:pt>
    <dgm:pt modelId="{D84C0608-F3EB-4D5D-B188-2A12209AAB15}" type="pres">
      <dgm:prSet presAssocID="{3B0034CD-11D7-4BB1-812F-15B1D9981756}" presName="connectorText" presStyleLbl="sibTrans2D1" presStyleIdx="0" presStyleCnt="3"/>
      <dgm:spPr/>
      <dgm:t>
        <a:bodyPr/>
        <a:lstStyle/>
        <a:p>
          <a:endParaRPr kumimoji="1" lang="ja-JP" altLang="en-US"/>
        </a:p>
      </dgm:t>
    </dgm:pt>
    <dgm:pt modelId="{CEF49EC6-F301-438F-99F5-2248E07979D1}" type="pres">
      <dgm:prSet presAssocID="{9C0F3D2F-CE6C-4821-8C51-49D32AF6D74B}" presName="node" presStyleLbl="node1" presStyleIdx="1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1A3B492A-5490-488C-9AD4-6AFEA6FFD48E}" type="pres">
      <dgm:prSet presAssocID="{22CC97CA-2F7C-4F98-8D0B-9470C382F29F}" presName="sibTrans" presStyleLbl="sibTrans2D1" presStyleIdx="1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kumimoji="1" lang="ja-JP" altLang="en-US"/>
        </a:p>
      </dgm:t>
    </dgm:pt>
    <dgm:pt modelId="{5BC78E38-CAD1-4A5C-BE70-83651F5A9F0E}" type="pres">
      <dgm:prSet presAssocID="{22CC97CA-2F7C-4F98-8D0B-9470C382F29F}" presName="connectorText" presStyleLbl="sibTrans2D1" presStyleIdx="1" presStyleCnt="3"/>
      <dgm:spPr/>
      <dgm:t>
        <a:bodyPr/>
        <a:lstStyle/>
        <a:p>
          <a:endParaRPr kumimoji="1" lang="ja-JP" altLang="en-US"/>
        </a:p>
      </dgm:t>
    </dgm:pt>
    <dgm:pt modelId="{80B562B7-3EA2-47B6-834B-2D5592C013EB}" type="pres">
      <dgm:prSet presAssocID="{14ED5B90-7AB5-4906-8EAB-D4FC0C9965AC}" presName="node" presStyleLbl="node1" presStyleIdx="2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BD662F61-C98A-42FB-9462-2BF18D381525}" type="pres">
      <dgm:prSet presAssocID="{63C9DDA4-6716-42CC-891A-EFC6910F6499}" presName="sibTrans" presStyleLbl="sibTrans2D1" presStyleIdx="2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kumimoji="1" lang="ja-JP" altLang="en-US"/>
        </a:p>
      </dgm:t>
    </dgm:pt>
    <dgm:pt modelId="{A085340F-1156-4B39-B095-E36245285D26}" type="pres">
      <dgm:prSet presAssocID="{63C9DDA4-6716-42CC-891A-EFC6910F6499}" presName="connectorText" presStyleLbl="sibTrans2D1" presStyleIdx="2" presStyleCnt="3"/>
      <dgm:spPr/>
      <dgm:t>
        <a:bodyPr/>
        <a:lstStyle/>
        <a:p>
          <a:endParaRPr kumimoji="1" lang="ja-JP" altLang="en-US"/>
        </a:p>
      </dgm:t>
    </dgm:pt>
    <dgm:pt modelId="{2E625F77-96BB-48DF-A68C-7CF8491E2BF8}" type="pres">
      <dgm:prSet presAssocID="{942A8A31-9731-4D2F-AC7D-A549BE8DC227}" presName="node" presStyleLbl="node1" presStyleIdx="3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</dgm:ptLst>
  <dgm:cxnLst>
    <dgm:cxn modelId="{92688EB0-1F12-4E6E-B150-1B863D48D122}" type="presOf" srcId="{B76B51C2-1959-41B3-B59F-3EA20F2500DD}" destId="{1E4BEC7B-531F-423D-8585-331845882350}" srcOrd="0" destOrd="0" presId="urn:microsoft.com/office/officeart/2005/8/layout/process1"/>
    <dgm:cxn modelId="{FE22850C-F429-430F-8AD7-97ED39A03E10}" type="presOf" srcId="{22CC97CA-2F7C-4F98-8D0B-9470C382F29F}" destId="{5BC78E38-CAD1-4A5C-BE70-83651F5A9F0E}" srcOrd="1" destOrd="0" presId="urn:microsoft.com/office/officeart/2005/8/layout/process1"/>
    <dgm:cxn modelId="{F12F9D23-9577-42B2-8B72-BBD6AE3EEC40}" type="presOf" srcId="{FC81C02C-1C06-454C-91AC-33F5B6A4D579}" destId="{3ACC4B87-CE67-4AD4-A51C-1C4DCCE24F7B}" srcOrd="0" destOrd="0" presId="urn:microsoft.com/office/officeart/2005/8/layout/process1"/>
    <dgm:cxn modelId="{A4B0A09F-80B6-49D3-B40A-7D27CCAB2C9E}" srcId="{FC81C02C-1C06-454C-91AC-33F5B6A4D579}" destId="{14ED5B90-7AB5-4906-8EAB-D4FC0C9965AC}" srcOrd="2" destOrd="0" parTransId="{3E69A410-7966-4065-B568-2D19B48CB774}" sibTransId="{63C9DDA4-6716-42CC-891A-EFC6910F6499}"/>
    <dgm:cxn modelId="{6F5882FC-8313-40B5-9E4F-FF24B1AAFBAE}" type="presOf" srcId="{942A8A31-9731-4D2F-AC7D-A549BE8DC227}" destId="{2E625F77-96BB-48DF-A68C-7CF8491E2BF8}" srcOrd="0" destOrd="0" presId="urn:microsoft.com/office/officeart/2005/8/layout/process1"/>
    <dgm:cxn modelId="{9D74098B-A10E-43AA-BEF2-583409940C32}" type="presOf" srcId="{3B0034CD-11D7-4BB1-812F-15B1D9981756}" destId="{D84C0608-F3EB-4D5D-B188-2A12209AAB15}" srcOrd="1" destOrd="0" presId="urn:microsoft.com/office/officeart/2005/8/layout/process1"/>
    <dgm:cxn modelId="{443EF39D-5E25-4E06-A6E5-461C51139C86}" type="presOf" srcId="{9C0F3D2F-CE6C-4821-8C51-49D32AF6D74B}" destId="{CEF49EC6-F301-438F-99F5-2248E07979D1}" srcOrd="0" destOrd="0" presId="urn:microsoft.com/office/officeart/2005/8/layout/process1"/>
    <dgm:cxn modelId="{E15DAF51-31B1-473E-A533-0A6E371041C0}" type="presOf" srcId="{22CC97CA-2F7C-4F98-8D0B-9470C382F29F}" destId="{1A3B492A-5490-488C-9AD4-6AFEA6FFD48E}" srcOrd="0" destOrd="0" presId="urn:microsoft.com/office/officeart/2005/8/layout/process1"/>
    <dgm:cxn modelId="{AA9688F3-BEBA-4C4B-91E2-E41BF7705AF8}" type="presOf" srcId="{63C9DDA4-6716-42CC-891A-EFC6910F6499}" destId="{A085340F-1156-4B39-B095-E36245285D26}" srcOrd="1" destOrd="0" presId="urn:microsoft.com/office/officeart/2005/8/layout/process1"/>
    <dgm:cxn modelId="{840DF38F-86A9-4C8E-A742-E5F428EB5701}" srcId="{FC81C02C-1C06-454C-91AC-33F5B6A4D579}" destId="{9C0F3D2F-CE6C-4821-8C51-49D32AF6D74B}" srcOrd="1" destOrd="0" parTransId="{CE2F8697-4C60-46A6-A4DC-BB67BBED49CD}" sibTransId="{22CC97CA-2F7C-4F98-8D0B-9470C382F29F}"/>
    <dgm:cxn modelId="{89D5A9E1-DC26-43C0-9A80-BB1EDA1565F3}" type="presOf" srcId="{3B0034CD-11D7-4BB1-812F-15B1D9981756}" destId="{22501D6A-7447-44A3-BAD7-50DAD4788D55}" srcOrd="0" destOrd="0" presId="urn:microsoft.com/office/officeart/2005/8/layout/process1"/>
    <dgm:cxn modelId="{469D7878-89B1-423B-AF94-21BE21622C81}" type="presOf" srcId="{14ED5B90-7AB5-4906-8EAB-D4FC0C9965AC}" destId="{80B562B7-3EA2-47B6-834B-2D5592C013EB}" srcOrd="0" destOrd="0" presId="urn:microsoft.com/office/officeart/2005/8/layout/process1"/>
    <dgm:cxn modelId="{67AE6CCE-23C6-42D4-8862-49C76D491650}" srcId="{FC81C02C-1C06-454C-91AC-33F5B6A4D579}" destId="{B76B51C2-1959-41B3-B59F-3EA20F2500DD}" srcOrd="0" destOrd="0" parTransId="{E350A1E2-201E-422F-A9A1-C790AC02436F}" sibTransId="{3B0034CD-11D7-4BB1-812F-15B1D9981756}"/>
    <dgm:cxn modelId="{07C7AFA2-EC71-4992-BA3C-EEC5ECF59006}" type="presOf" srcId="{63C9DDA4-6716-42CC-891A-EFC6910F6499}" destId="{BD662F61-C98A-42FB-9462-2BF18D381525}" srcOrd="0" destOrd="0" presId="urn:microsoft.com/office/officeart/2005/8/layout/process1"/>
    <dgm:cxn modelId="{C7A8808C-C30A-4BAB-9C03-1967F638500B}" srcId="{FC81C02C-1C06-454C-91AC-33F5B6A4D579}" destId="{942A8A31-9731-4D2F-AC7D-A549BE8DC227}" srcOrd="3" destOrd="0" parTransId="{4F100EDA-E8F1-4155-AFAE-A0D1404A61EF}" sibTransId="{47F2412B-0D01-4D94-B288-B9FD73B6C8F6}"/>
    <dgm:cxn modelId="{02563A94-9446-4882-BC6E-54004EC68CF4}" type="presParOf" srcId="{3ACC4B87-CE67-4AD4-A51C-1C4DCCE24F7B}" destId="{1E4BEC7B-531F-423D-8585-331845882350}" srcOrd="0" destOrd="0" presId="urn:microsoft.com/office/officeart/2005/8/layout/process1"/>
    <dgm:cxn modelId="{84AE84B6-D141-4FF8-B462-450072A96FB5}" type="presParOf" srcId="{3ACC4B87-CE67-4AD4-A51C-1C4DCCE24F7B}" destId="{22501D6A-7447-44A3-BAD7-50DAD4788D55}" srcOrd="1" destOrd="0" presId="urn:microsoft.com/office/officeart/2005/8/layout/process1"/>
    <dgm:cxn modelId="{F50C83E7-C076-49D4-B954-B495A00D13E0}" type="presParOf" srcId="{22501D6A-7447-44A3-BAD7-50DAD4788D55}" destId="{D84C0608-F3EB-4D5D-B188-2A12209AAB15}" srcOrd="0" destOrd="0" presId="urn:microsoft.com/office/officeart/2005/8/layout/process1"/>
    <dgm:cxn modelId="{B21694F5-F0DF-4916-9A09-CAE8A505CC0A}" type="presParOf" srcId="{3ACC4B87-CE67-4AD4-A51C-1C4DCCE24F7B}" destId="{CEF49EC6-F301-438F-99F5-2248E07979D1}" srcOrd="2" destOrd="0" presId="urn:microsoft.com/office/officeart/2005/8/layout/process1"/>
    <dgm:cxn modelId="{CED67975-515B-410F-A06C-6DC62E451106}" type="presParOf" srcId="{3ACC4B87-CE67-4AD4-A51C-1C4DCCE24F7B}" destId="{1A3B492A-5490-488C-9AD4-6AFEA6FFD48E}" srcOrd="3" destOrd="0" presId="urn:microsoft.com/office/officeart/2005/8/layout/process1"/>
    <dgm:cxn modelId="{3E11843E-41C0-443D-86DF-A28A9E544C73}" type="presParOf" srcId="{1A3B492A-5490-488C-9AD4-6AFEA6FFD48E}" destId="{5BC78E38-CAD1-4A5C-BE70-83651F5A9F0E}" srcOrd="0" destOrd="0" presId="urn:microsoft.com/office/officeart/2005/8/layout/process1"/>
    <dgm:cxn modelId="{FBF6ECAB-D72C-4753-8A7A-07EB6A242D89}" type="presParOf" srcId="{3ACC4B87-CE67-4AD4-A51C-1C4DCCE24F7B}" destId="{80B562B7-3EA2-47B6-834B-2D5592C013EB}" srcOrd="4" destOrd="0" presId="urn:microsoft.com/office/officeart/2005/8/layout/process1"/>
    <dgm:cxn modelId="{D5C1BC22-C50F-48F3-AF9F-F6BF9E5E7E1E}" type="presParOf" srcId="{3ACC4B87-CE67-4AD4-A51C-1C4DCCE24F7B}" destId="{BD662F61-C98A-42FB-9462-2BF18D381525}" srcOrd="5" destOrd="0" presId="urn:microsoft.com/office/officeart/2005/8/layout/process1"/>
    <dgm:cxn modelId="{308E03B9-4644-4621-8580-E68E889F56B3}" type="presParOf" srcId="{BD662F61-C98A-42FB-9462-2BF18D381525}" destId="{A085340F-1156-4B39-B095-E36245285D26}" srcOrd="0" destOrd="0" presId="urn:microsoft.com/office/officeart/2005/8/layout/process1"/>
    <dgm:cxn modelId="{0E3ADDB0-602E-46D1-931D-3B5C68CA5997}" type="presParOf" srcId="{3ACC4B87-CE67-4AD4-A51C-1C4DCCE24F7B}" destId="{2E625F77-96BB-48DF-A68C-7CF8491E2BF8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C81C02C-1C06-454C-91AC-33F5B6A4D579}" type="doc">
      <dgm:prSet loTypeId="urn:microsoft.com/office/officeart/2005/8/layout/process1" loCatId="process" qsTypeId="urn:microsoft.com/office/officeart/2005/8/quickstyle/simple1" qsCatId="simple" csTypeId="urn:microsoft.com/office/officeart/2005/8/colors/accent2_1" csCatId="accent2" phldr="1"/>
      <dgm:spPr/>
    </dgm:pt>
    <dgm:pt modelId="{B76B51C2-1959-41B3-B59F-3EA20F2500DD}">
      <dgm:prSet phldrT="[テキスト]"/>
      <dgm:spPr>
        <a:xfrm>
          <a:off x="4265" y="114394"/>
          <a:ext cx="1864893" cy="1171386"/>
        </a:xfrm>
      </dgm:spPr>
      <dgm:t>
        <a:bodyPr/>
        <a:lstStyle/>
        <a:p>
          <a:r>
            <a:rPr kumimoji="1" lang="en-US" altLang="ja-JP">
              <a:latin typeface="Century" panose="020F0502020204030204"/>
              <a:ea typeface="ＭＳ 明朝" panose="02020609040205080304" pitchFamily="17" charset="-128"/>
              <a:cs typeface="+mn-cs"/>
            </a:rPr>
            <a:t>2025</a:t>
          </a:r>
          <a:r>
            <a:rPr kumimoji="1" lang="ja-JP" altLang="en-US">
              <a:latin typeface="Century" panose="020F0502020204030204"/>
              <a:ea typeface="ＭＳ 明朝" panose="02020609040205080304" pitchFamily="17" charset="-128"/>
              <a:cs typeface="+mn-cs"/>
            </a:rPr>
            <a:t>年</a:t>
          </a:r>
          <a:r>
            <a:rPr kumimoji="1" lang="en-US" altLang="ja-JP">
              <a:latin typeface="Century" panose="020F0502020204030204"/>
              <a:ea typeface="ＭＳ 明朝" panose="02020609040205080304" pitchFamily="17" charset="-128"/>
              <a:cs typeface="+mn-cs"/>
            </a:rPr>
            <a:t>3</a:t>
          </a:r>
          <a:r>
            <a:rPr kumimoji="1" lang="ja-JP" altLang="en-US">
              <a:latin typeface="Century" panose="020F0502020204030204"/>
              <a:ea typeface="ＭＳ 明朝" panose="02020609040205080304" pitchFamily="17" charset="-128"/>
              <a:cs typeface="+mn-cs"/>
            </a:rPr>
            <a:t>月で審判員資格が切れる方（期限内に規定の講習会受講済みの方）</a:t>
          </a:r>
        </a:p>
      </dgm:t>
    </dgm:pt>
    <dgm:pt modelId="{E350A1E2-201E-422F-A9A1-C790AC02436F}" type="parTrans" cxnId="{67AE6CCE-23C6-42D4-8862-49C76D491650}">
      <dgm:prSet/>
      <dgm:spPr/>
      <dgm:t>
        <a:bodyPr/>
        <a:lstStyle/>
        <a:p>
          <a:endParaRPr kumimoji="1" lang="ja-JP" altLang="en-US"/>
        </a:p>
      </dgm:t>
    </dgm:pt>
    <dgm:pt modelId="{3B0034CD-11D7-4BB1-812F-15B1D9981756}" type="sibTrans" cxnId="{67AE6CCE-23C6-42D4-8862-49C76D491650}">
      <dgm:prSet/>
      <dgm:spPr>
        <a:xfrm>
          <a:off x="2055647" y="468840"/>
          <a:ext cx="395357" cy="462493"/>
        </a:xfrm>
      </dgm:spPr>
      <dgm:t>
        <a:bodyPr/>
        <a:lstStyle/>
        <a:p>
          <a:endParaRPr kumimoji="1" lang="ja-JP" altLang="en-US">
            <a:solidFill>
              <a:sysClr val="window" lastClr="FFFFFF"/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gm:t>
    </dgm:pt>
    <dgm:pt modelId="{14ED5B90-7AB5-4906-8EAB-D4FC0C9965AC}">
      <dgm:prSet phldrT="[テキスト]"/>
      <dgm:spPr>
        <a:xfrm>
          <a:off x="5225966" y="114394"/>
          <a:ext cx="1864893" cy="1171386"/>
        </a:xfrm>
      </dgm:spPr>
      <dgm:t>
        <a:bodyPr/>
        <a:lstStyle/>
        <a:p>
          <a:r>
            <a:rPr kumimoji="1" lang="en-US" altLang="ja-JP">
              <a:latin typeface="Century" panose="020F0502020204030204"/>
              <a:ea typeface="ＭＳ 明朝" panose="02020609040205080304" pitchFamily="17" charset="-128"/>
              <a:cs typeface="+mn-cs"/>
            </a:rPr>
            <a:t>2025</a:t>
          </a:r>
          <a:r>
            <a:rPr kumimoji="1" lang="ja-JP" altLang="en-US">
              <a:latin typeface="Century" panose="020F0502020204030204"/>
              <a:ea typeface="ＭＳ 明朝" panose="02020609040205080304" pitchFamily="17" charset="-128"/>
              <a:cs typeface="+mn-cs"/>
            </a:rPr>
            <a:t>年</a:t>
          </a:r>
          <a:r>
            <a:rPr kumimoji="1" lang="en-US" altLang="ja-JP">
              <a:latin typeface="Century" panose="020F0502020204030204"/>
              <a:ea typeface="ＭＳ 明朝" panose="02020609040205080304" pitchFamily="17" charset="-128"/>
              <a:cs typeface="+mn-cs"/>
            </a:rPr>
            <a:t>1</a:t>
          </a:r>
          <a:r>
            <a:rPr kumimoji="1" lang="ja-JP" altLang="en-US">
              <a:latin typeface="Century" panose="020F0502020204030204"/>
              <a:ea typeface="ＭＳ 明朝" panose="02020609040205080304" pitchFamily="17" charset="-128"/>
              <a:cs typeface="+mn-cs"/>
            </a:rPr>
            <a:t>月</a:t>
          </a:r>
          <a:r>
            <a:rPr kumimoji="1" lang="en-US" altLang="ja-JP">
              <a:latin typeface="Century" panose="020F0502020204030204"/>
              <a:ea typeface="ＭＳ 明朝" panose="02020609040205080304" pitchFamily="17" charset="-128"/>
              <a:cs typeface="+mn-cs"/>
            </a:rPr>
            <a:t>31</a:t>
          </a:r>
          <a:r>
            <a:rPr kumimoji="1" lang="ja-JP" altLang="en-US">
              <a:latin typeface="Century" panose="020F0502020204030204"/>
              <a:ea typeface="ＭＳ 明朝" panose="02020609040205080304" pitchFamily="17" charset="-128"/>
              <a:cs typeface="+mn-cs"/>
            </a:rPr>
            <a:t>日（金）までに指定の口座に更新料</a:t>
          </a:r>
          <a:r>
            <a:rPr kumimoji="1" lang="en-US" altLang="ja-JP">
              <a:latin typeface="Century" panose="020F0502020204030204"/>
              <a:ea typeface="ＭＳ 明朝" panose="02020609040205080304" pitchFamily="17" charset="-128"/>
              <a:cs typeface="+mn-cs"/>
            </a:rPr>
            <a:t>2,000</a:t>
          </a:r>
          <a:r>
            <a:rPr kumimoji="1" lang="ja-JP" altLang="en-US">
              <a:latin typeface="Century" panose="020F0502020204030204"/>
              <a:ea typeface="ＭＳ 明朝" panose="02020609040205080304" pitchFamily="17" charset="-128"/>
              <a:cs typeface="+mn-cs"/>
            </a:rPr>
            <a:t>円を振込む</a:t>
          </a:r>
        </a:p>
      </dgm:t>
    </dgm:pt>
    <dgm:pt modelId="{3E69A410-7966-4065-B568-2D19B48CB774}" type="parTrans" cxnId="{A4B0A09F-80B6-49D3-B40A-7D27CCAB2C9E}">
      <dgm:prSet/>
      <dgm:spPr/>
      <dgm:t>
        <a:bodyPr/>
        <a:lstStyle/>
        <a:p>
          <a:endParaRPr kumimoji="1" lang="ja-JP" altLang="en-US"/>
        </a:p>
      </dgm:t>
    </dgm:pt>
    <dgm:pt modelId="{63C9DDA4-6716-42CC-891A-EFC6910F6499}" type="sibTrans" cxnId="{A4B0A09F-80B6-49D3-B40A-7D27CCAB2C9E}">
      <dgm:prSet/>
      <dgm:spPr>
        <a:xfrm>
          <a:off x="7277348" y="468840"/>
          <a:ext cx="395357" cy="462493"/>
        </a:xfrm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kumimoji="1" lang="ja-JP" altLang="en-US">
            <a:solidFill>
              <a:sysClr val="window" lastClr="FFFFFF"/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gm:t>
    </dgm:pt>
    <dgm:pt modelId="{9C0F3D2F-CE6C-4821-8C51-49D32AF6D74B}">
      <dgm:prSet phldrT="[テキスト]"/>
      <dgm:spPr>
        <a:xfrm>
          <a:off x="2615115" y="114394"/>
          <a:ext cx="1864893" cy="1171386"/>
        </a:xfrm>
      </dgm:spPr>
      <dgm:t>
        <a:bodyPr/>
        <a:lstStyle/>
        <a:p>
          <a:r>
            <a:rPr kumimoji="1" lang="ja-JP" altLang="en-US">
              <a:latin typeface="Century" panose="020F0502020204030204"/>
              <a:ea typeface="ＭＳ 明朝" panose="02020609040205080304" pitchFamily="17" charset="-128"/>
              <a:cs typeface="+mn-cs"/>
            </a:rPr>
            <a:t>別紙２の２級審判員資格認定（更新）申請書の提出（更新）</a:t>
          </a:r>
        </a:p>
      </dgm:t>
    </dgm:pt>
    <dgm:pt modelId="{CE2F8697-4C60-46A6-A4DC-BB67BBED49CD}" type="parTrans" cxnId="{840DF38F-86A9-4C8E-A742-E5F428EB5701}">
      <dgm:prSet/>
      <dgm:spPr/>
      <dgm:t>
        <a:bodyPr/>
        <a:lstStyle/>
        <a:p>
          <a:endParaRPr kumimoji="1" lang="ja-JP" altLang="en-US"/>
        </a:p>
      </dgm:t>
    </dgm:pt>
    <dgm:pt modelId="{22CC97CA-2F7C-4F98-8D0B-9470C382F29F}" type="sibTrans" cxnId="{840DF38F-86A9-4C8E-A742-E5F428EB5701}">
      <dgm:prSet/>
      <dgm:spPr>
        <a:xfrm>
          <a:off x="4666498" y="468840"/>
          <a:ext cx="395357" cy="462493"/>
        </a:xfrm>
      </dgm:spPr>
      <dgm:t>
        <a:bodyPr/>
        <a:lstStyle/>
        <a:p>
          <a:endParaRPr kumimoji="1" lang="ja-JP" altLang="en-US">
            <a:solidFill>
              <a:sysClr val="window" lastClr="FFFFFF"/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gm:t>
    </dgm:pt>
    <dgm:pt modelId="{3ACC4B87-CE67-4AD4-A51C-1C4DCCE24F7B}" type="pres">
      <dgm:prSet presAssocID="{FC81C02C-1C06-454C-91AC-33F5B6A4D579}" presName="Name0" presStyleCnt="0">
        <dgm:presLayoutVars>
          <dgm:dir/>
          <dgm:resizeHandles val="exact"/>
        </dgm:presLayoutVars>
      </dgm:prSet>
      <dgm:spPr/>
    </dgm:pt>
    <dgm:pt modelId="{1E4BEC7B-531F-423D-8585-331845882350}" type="pres">
      <dgm:prSet presAssocID="{B76B51C2-1959-41B3-B59F-3EA20F2500DD}" presName="node" presStyleLbl="node1" presStyleIdx="0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22501D6A-7447-44A3-BAD7-50DAD4788D55}" type="pres">
      <dgm:prSet presAssocID="{3B0034CD-11D7-4BB1-812F-15B1D9981756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kumimoji="1" lang="ja-JP" altLang="en-US"/>
        </a:p>
      </dgm:t>
    </dgm:pt>
    <dgm:pt modelId="{D84C0608-F3EB-4D5D-B188-2A12209AAB15}" type="pres">
      <dgm:prSet presAssocID="{3B0034CD-11D7-4BB1-812F-15B1D9981756}" presName="connectorText" presStyleLbl="sibTrans2D1" presStyleIdx="0" presStyleCnt="2"/>
      <dgm:spPr/>
      <dgm:t>
        <a:bodyPr/>
        <a:lstStyle/>
        <a:p>
          <a:endParaRPr kumimoji="1" lang="ja-JP" altLang="en-US"/>
        </a:p>
      </dgm:t>
    </dgm:pt>
    <dgm:pt modelId="{CEF49EC6-F301-438F-99F5-2248E07979D1}" type="pres">
      <dgm:prSet presAssocID="{9C0F3D2F-CE6C-4821-8C51-49D32AF6D74B}" presName="node" presStyleLbl="node1" presStyleIdx="1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1A3B492A-5490-488C-9AD4-6AFEA6FFD48E}" type="pres">
      <dgm:prSet presAssocID="{22CC97CA-2F7C-4F98-8D0B-9470C382F29F}" presName="sibTrans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kumimoji="1" lang="ja-JP" altLang="en-US"/>
        </a:p>
      </dgm:t>
    </dgm:pt>
    <dgm:pt modelId="{5BC78E38-CAD1-4A5C-BE70-83651F5A9F0E}" type="pres">
      <dgm:prSet presAssocID="{22CC97CA-2F7C-4F98-8D0B-9470C382F29F}" presName="connectorText" presStyleLbl="sibTrans2D1" presStyleIdx="1" presStyleCnt="2"/>
      <dgm:spPr/>
      <dgm:t>
        <a:bodyPr/>
        <a:lstStyle/>
        <a:p>
          <a:endParaRPr kumimoji="1" lang="ja-JP" altLang="en-US"/>
        </a:p>
      </dgm:t>
    </dgm:pt>
    <dgm:pt modelId="{80B562B7-3EA2-47B6-834B-2D5592C013EB}" type="pres">
      <dgm:prSet presAssocID="{14ED5B90-7AB5-4906-8EAB-D4FC0C9965AC}" presName="node" presStyleLbl="node1" presStyleIdx="2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</dgm:ptLst>
  <dgm:cxnLst>
    <dgm:cxn modelId="{B4D55387-F938-4156-B24A-A523C129DD3B}" type="presOf" srcId="{FC81C02C-1C06-454C-91AC-33F5B6A4D579}" destId="{3ACC4B87-CE67-4AD4-A51C-1C4DCCE24F7B}" srcOrd="0" destOrd="0" presId="urn:microsoft.com/office/officeart/2005/8/layout/process1"/>
    <dgm:cxn modelId="{54B6E9BC-4C79-4A0D-B91F-6A5F5B534DD3}" type="presOf" srcId="{3B0034CD-11D7-4BB1-812F-15B1D9981756}" destId="{D84C0608-F3EB-4D5D-B188-2A12209AAB15}" srcOrd="1" destOrd="0" presId="urn:microsoft.com/office/officeart/2005/8/layout/process1"/>
    <dgm:cxn modelId="{A4380619-53A8-4E54-8D06-3A5D27A98F7A}" type="presOf" srcId="{22CC97CA-2F7C-4F98-8D0B-9470C382F29F}" destId="{5BC78E38-CAD1-4A5C-BE70-83651F5A9F0E}" srcOrd="1" destOrd="0" presId="urn:microsoft.com/office/officeart/2005/8/layout/process1"/>
    <dgm:cxn modelId="{6CA1693D-F5F4-479A-820C-B3A9DDECB080}" type="presOf" srcId="{14ED5B90-7AB5-4906-8EAB-D4FC0C9965AC}" destId="{80B562B7-3EA2-47B6-834B-2D5592C013EB}" srcOrd="0" destOrd="0" presId="urn:microsoft.com/office/officeart/2005/8/layout/process1"/>
    <dgm:cxn modelId="{840DF38F-86A9-4C8E-A742-E5F428EB5701}" srcId="{FC81C02C-1C06-454C-91AC-33F5B6A4D579}" destId="{9C0F3D2F-CE6C-4821-8C51-49D32AF6D74B}" srcOrd="1" destOrd="0" parTransId="{CE2F8697-4C60-46A6-A4DC-BB67BBED49CD}" sibTransId="{22CC97CA-2F7C-4F98-8D0B-9470C382F29F}"/>
    <dgm:cxn modelId="{67AE6CCE-23C6-42D4-8862-49C76D491650}" srcId="{FC81C02C-1C06-454C-91AC-33F5B6A4D579}" destId="{B76B51C2-1959-41B3-B59F-3EA20F2500DD}" srcOrd="0" destOrd="0" parTransId="{E350A1E2-201E-422F-A9A1-C790AC02436F}" sibTransId="{3B0034CD-11D7-4BB1-812F-15B1D9981756}"/>
    <dgm:cxn modelId="{8DC6DCDB-ED23-4F53-8044-AB9F463812AF}" type="presOf" srcId="{22CC97CA-2F7C-4F98-8D0B-9470C382F29F}" destId="{1A3B492A-5490-488C-9AD4-6AFEA6FFD48E}" srcOrd="0" destOrd="0" presId="urn:microsoft.com/office/officeart/2005/8/layout/process1"/>
    <dgm:cxn modelId="{5C09179B-EB53-4B3F-973A-1334FDD182F8}" type="presOf" srcId="{9C0F3D2F-CE6C-4821-8C51-49D32AF6D74B}" destId="{CEF49EC6-F301-438F-99F5-2248E07979D1}" srcOrd="0" destOrd="0" presId="urn:microsoft.com/office/officeart/2005/8/layout/process1"/>
    <dgm:cxn modelId="{26877FE5-14CE-4278-B546-F78EAB0C7400}" type="presOf" srcId="{B76B51C2-1959-41B3-B59F-3EA20F2500DD}" destId="{1E4BEC7B-531F-423D-8585-331845882350}" srcOrd="0" destOrd="0" presId="urn:microsoft.com/office/officeart/2005/8/layout/process1"/>
    <dgm:cxn modelId="{E0B56512-EF69-4F9F-B524-2F05F2F7E5EC}" type="presOf" srcId="{3B0034CD-11D7-4BB1-812F-15B1D9981756}" destId="{22501D6A-7447-44A3-BAD7-50DAD4788D55}" srcOrd="0" destOrd="0" presId="urn:microsoft.com/office/officeart/2005/8/layout/process1"/>
    <dgm:cxn modelId="{A4B0A09F-80B6-49D3-B40A-7D27CCAB2C9E}" srcId="{FC81C02C-1C06-454C-91AC-33F5B6A4D579}" destId="{14ED5B90-7AB5-4906-8EAB-D4FC0C9965AC}" srcOrd="2" destOrd="0" parTransId="{3E69A410-7966-4065-B568-2D19B48CB774}" sibTransId="{63C9DDA4-6716-42CC-891A-EFC6910F6499}"/>
    <dgm:cxn modelId="{BDB3B209-A1B3-47D4-BC45-74179F196CF1}" type="presParOf" srcId="{3ACC4B87-CE67-4AD4-A51C-1C4DCCE24F7B}" destId="{1E4BEC7B-531F-423D-8585-331845882350}" srcOrd="0" destOrd="0" presId="urn:microsoft.com/office/officeart/2005/8/layout/process1"/>
    <dgm:cxn modelId="{A612C475-CBEB-484B-9916-ED57CB95A6DC}" type="presParOf" srcId="{3ACC4B87-CE67-4AD4-A51C-1C4DCCE24F7B}" destId="{22501D6A-7447-44A3-BAD7-50DAD4788D55}" srcOrd="1" destOrd="0" presId="urn:microsoft.com/office/officeart/2005/8/layout/process1"/>
    <dgm:cxn modelId="{AFC52612-B506-4E7F-8E92-5529A5B294E7}" type="presParOf" srcId="{22501D6A-7447-44A3-BAD7-50DAD4788D55}" destId="{D84C0608-F3EB-4D5D-B188-2A12209AAB15}" srcOrd="0" destOrd="0" presId="urn:microsoft.com/office/officeart/2005/8/layout/process1"/>
    <dgm:cxn modelId="{4557AFC0-E6BC-43CA-A86E-C84754F7B283}" type="presParOf" srcId="{3ACC4B87-CE67-4AD4-A51C-1C4DCCE24F7B}" destId="{CEF49EC6-F301-438F-99F5-2248E07979D1}" srcOrd="2" destOrd="0" presId="urn:microsoft.com/office/officeart/2005/8/layout/process1"/>
    <dgm:cxn modelId="{BFEF2AA0-CCAB-4245-8A9E-A7E633318D56}" type="presParOf" srcId="{3ACC4B87-CE67-4AD4-A51C-1C4DCCE24F7B}" destId="{1A3B492A-5490-488C-9AD4-6AFEA6FFD48E}" srcOrd="3" destOrd="0" presId="urn:microsoft.com/office/officeart/2005/8/layout/process1"/>
    <dgm:cxn modelId="{7C55A2FF-4A3F-4E27-9145-2816DB9BE617}" type="presParOf" srcId="{1A3B492A-5490-488C-9AD4-6AFEA6FFD48E}" destId="{5BC78E38-CAD1-4A5C-BE70-83651F5A9F0E}" srcOrd="0" destOrd="0" presId="urn:microsoft.com/office/officeart/2005/8/layout/process1"/>
    <dgm:cxn modelId="{5F022DE5-A17E-4D71-B18E-99021EC880FC}" type="presParOf" srcId="{3ACC4B87-CE67-4AD4-A51C-1C4DCCE24F7B}" destId="{80B562B7-3EA2-47B6-834B-2D5592C013EB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C81C02C-1C06-454C-91AC-33F5B6A4D579}" type="doc">
      <dgm:prSet loTypeId="urn:microsoft.com/office/officeart/2005/8/layout/process1" loCatId="process" qsTypeId="urn:microsoft.com/office/officeart/2005/8/quickstyle/simple1" qsCatId="simple" csTypeId="urn:microsoft.com/office/officeart/2005/8/colors/accent2_1" csCatId="accent2" phldr="1"/>
      <dgm:spPr/>
    </dgm:pt>
    <dgm:pt modelId="{B76B51C2-1959-41B3-B59F-3EA20F2500DD}">
      <dgm:prSet phldrT="[テキスト]"/>
      <dgm:spPr/>
      <dgm:t>
        <a:bodyPr/>
        <a:lstStyle/>
        <a:p>
          <a:r>
            <a:rPr kumimoji="1" lang="ja-JP" altLang="en-US"/>
            <a:t>審判員資格の期限はあるが先に規定の講習会を受講したい</a:t>
          </a:r>
        </a:p>
      </dgm:t>
    </dgm:pt>
    <dgm:pt modelId="{E350A1E2-201E-422F-A9A1-C790AC02436F}" type="parTrans" cxnId="{67AE6CCE-23C6-42D4-8862-49C76D491650}">
      <dgm:prSet/>
      <dgm:spPr/>
      <dgm:t>
        <a:bodyPr/>
        <a:lstStyle/>
        <a:p>
          <a:endParaRPr kumimoji="1" lang="ja-JP" altLang="en-US"/>
        </a:p>
      </dgm:t>
    </dgm:pt>
    <dgm:pt modelId="{3B0034CD-11D7-4BB1-812F-15B1D9981756}" type="sibTrans" cxnId="{67AE6CCE-23C6-42D4-8862-49C76D491650}">
      <dgm:prSet/>
      <dgm:spPr/>
      <dgm:t>
        <a:bodyPr/>
        <a:lstStyle/>
        <a:p>
          <a:endParaRPr kumimoji="1" lang="ja-JP" altLang="en-US"/>
        </a:p>
      </dgm:t>
    </dgm:pt>
    <dgm:pt modelId="{14ED5B90-7AB5-4906-8EAB-D4FC0C9965AC}">
      <dgm:prSet phldrT="[テキスト]"/>
      <dgm:spPr/>
      <dgm:t>
        <a:bodyPr/>
        <a:lstStyle/>
        <a:p>
          <a:r>
            <a:rPr kumimoji="1" lang="en-US" altLang="ja-JP"/>
            <a:t>2025</a:t>
          </a:r>
          <a:r>
            <a:rPr kumimoji="1" lang="ja-JP" altLang="en-US"/>
            <a:t>年</a:t>
          </a:r>
          <a:r>
            <a:rPr kumimoji="1" lang="en-US" altLang="ja-JP"/>
            <a:t>1</a:t>
          </a:r>
          <a:r>
            <a:rPr kumimoji="1" lang="ja-JP" altLang="en-US"/>
            <a:t>月</a:t>
          </a:r>
          <a:r>
            <a:rPr kumimoji="1" lang="en-US" altLang="ja-JP"/>
            <a:t>4</a:t>
          </a:r>
          <a:r>
            <a:rPr kumimoji="1" lang="ja-JP" altLang="en-US"/>
            <a:t>日（土）の講習会を受講</a:t>
          </a:r>
        </a:p>
      </dgm:t>
    </dgm:pt>
    <dgm:pt modelId="{3E69A410-7966-4065-B568-2D19B48CB774}" type="parTrans" cxnId="{A4B0A09F-80B6-49D3-B40A-7D27CCAB2C9E}">
      <dgm:prSet/>
      <dgm:spPr/>
      <dgm:t>
        <a:bodyPr/>
        <a:lstStyle/>
        <a:p>
          <a:endParaRPr kumimoji="1" lang="ja-JP" altLang="en-US"/>
        </a:p>
      </dgm:t>
    </dgm:pt>
    <dgm:pt modelId="{63C9DDA4-6716-42CC-891A-EFC6910F6499}" type="sibTrans" cxnId="{A4B0A09F-80B6-49D3-B40A-7D27CCAB2C9E}">
      <dgm:prSet/>
      <dgm:spPr/>
      <dgm:t>
        <a:bodyPr/>
        <a:lstStyle/>
        <a:p>
          <a:endParaRPr kumimoji="1" lang="ja-JP" altLang="en-US"/>
        </a:p>
      </dgm:t>
    </dgm:pt>
    <dgm:pt modelId="{942A8A31-9731-4D2F-AC7D-A549BE8DC227}">
      <dgm:prSet phldrT="[テキスト]"/>
      <dgm:spPr/>
      <dgm:t>
        <a:bodyPr/>
        <a:lstStyle/>
        <a:p>
          <a:r>
            <a:rPr kumimoji="1" lang="ja-JP" altLang="en-US"/>
            <a:t>受講料</a:t>
          </a:r>
          <a:r>
            <a:rPr kumimoji="1" lang="en-US" altLang="ja-JP"/>
            <a:t>500</a:t>
          </a:r>
          <a:r>
            <a:rPr kumimoji="1" lang="ja-JP" altLang="en-US"/>
            <a:t>円を支払い、受講証明書を受ける</a:t>
          </a:r>
        </a:p>
      </dgm:t>
    </dgm:pt>
    <dgm:pt modelId="{4F100EDA-E8F1-4155-AFAE-A0D1404A61EF}" type="parTrans" cxnId="{C7A8808C-C30A-4BAB-9C03-1967F638500B}">
      <dgm:prSet/>
      <dgm:spPr/>
      <dgm:t>
        <a:bodyPr/>
        <a:lstStyle/>
        <a:p>
          <a:endParaRPr kumimoji="1" lang="ja-JP" altLang="en-US"/>
        </a:p>
      </dgm:t>
    </dgm:pt>
    <dgm:pt modelId="{47F2412B-0D01-4D94-B288-B9FD73B6C8F6}" type="sibTrans" cxnId="{C7A8808C-C30A-4BAB-9C03-1967F638500B}">
      <dgm:prSet/>
      <dgm:spPr/>
      <dgm:t>
        <a:bodyPr/>
        <a:lstStyle/>
        <a:p>
          <a:endParaRPr kumimoji="1" lang="ja-JP" altLang="en-US"/>
        </a:p>
      </dgm:t>
    </dgm:pt>
    <dgm:pt modelId="{360ADED3-31D3-4F23-B1DD-A7DAD1A40740}">
      <dgm:prSet phldrT="[テキスト]"/>
      <dgm:spPr/>
      <dgm:t>
        <a:bodyPr/>
        <a:lstStyle/>
        <a:p>
          <a:r>
            <a:rPr kumimoji="1" lang="ja-JP" altLang="en-US"/>
            <a:t>別紙１の２級審判員講習会申込書の提出（受講）提出期限：</a:t>
          </a:r>
          <a:r>
            <a:rPr kumimoji="1" lang="en-US" altLang="ja-JP"/>
            <a:t>2024.12.9</a:t>
          </a:r>
          <a:endParaRPr kumimoji="1" lang="ja-JP" altLang="en-US"/>
        </a:p>
      </dgm:t>
    </dgm:pt>
    <dgm:pt modelId="{1C9CF97E-2093-416A-A9CD-E0D97EFD1948}" type="parTrans" cxnId="{1DC7ABD9-487F-4DBF-BDEE-792CD3AC0B9F}">
      <dgm:prSet/>
      <dgm:spPr/>
      <dgm:t>
        <a:bodyPr/>
        <a:lstStyle/>
        <a:p>
          <a:endParaRPr kumimoji="1" lang="ja-JP" altLang="en-US"/>
        </a:p>
      </dgm:t>
    </dgm:pt>
    <dgm:pt modelId="{3A1CBCF6-FA60-4F5C-9207-93E1B52EA460}" type="sibTrans" cxnId="{1DC7ABD9-487F-4DBF-BDEE-792CD3AC0B9F}">
      <dgm:prSet/>
      <dgm:spPr/>
      <dgm:t>
        <a:bodyPr/>
        <a:lstStyle/>
        <a:p>
          <a:endParaRPr kumimoji="1" lang="ja-JP" altLang="en-US"/>
        </a:p>
      </dgm:t>
    </dgm:pt>
    <dgm:pt modelId="{3ACC4B87-CE67-4AD4-A51C-1C4DCCE24F7B}" type="pres">
      <dgm:prSet presAssocID="{FC81C02C-1C06-454C-91AC-33F5B6A4D579}" presName="Name0" presStyleCnt="0">
        <dgm:presLayoutVars>
          <dgm:dir/>
          <dgm:resizeHandles val="exact"/>
        </dgm:presLayoutVars>
      </dgm:prSet>
      <dgm:spPr/>
    </dgm:pt>
    <dgm:pt modelId="{1E4BEC7B-531F-423D-8585-331845882350}" type="pres">
      <dgm:prSet presAssocID="{B76B51C2-1959-41B3-B59F-3EA20F2500DD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2501D6A-7447-44A3-BAD7-50DAD4788D55}" type="pres">
      <dgm:prSet presAssocID="{3B0034CD-11D7-4BB1-812F-15B1D9981756}" presName="sibTrans" presStyleLbl="sibTrans2D1" presStyleIdx="0" presStyleCnt="3"/>
      <dgm:spPr/>
      <dgm:t>
        <a:bodyPr/>
        <a:lstStyle/>
        <a:p>
          <a:endParaRPr kumimoji="1" lang="ja-JP" altLang="en-US"/>
        </a:p>
      </dgm:t>
    </dgm:pt>
    <dgm:pt modelId="{D84C0608-F3EB-4D5D-B188-2A12209AAB15}" type="pres">
      <dgm:prSet presAssocID="{3B0034CD-11D7-4BB1-812F-15B1D9981756}" presName="connectorText" presStyleLbl="sibTrans2D1" presStyleIdx="0" presStyleCnt="3"/>
      <dgm:spPr/>
      <dgm:t>
        <a:bodyPr/>
        <a:lstStyle/>
        <a:p>
          <a:endParaRPr kumimoji="1" lang="ja-JP" altLang="en-US"/>
        </a:p>
      </dgm:t>
    </dgm:pt>
    <dgm:pt modelId="{A16DE7B0-1F44-4987-B05D-6542482FEF7F}" type="pres">
      <dgm:prSet presAssocID="{360ADED3-31D3-4F23-B1DD-A7DAD1A40740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F884E55-5F21-4431-B50A-7E5951073DCD}" type="pres">
      <dgm:prSet presAssocID="{3A1CBCF6-FA60-4F5C-9207-93E1B52EA460}" presName="sibTrans" presStyleLbl="sibTrans2D1" presStyleIdx="1" presStyleCnt="3"/>
      <dgm:spPr/>
      <dgm:t>
        <a:bodyPr/>
        <a:lstStyle/>
        <a:p>
          <a:endParaRPr kumimoji="1" lang="ja-JP" altLang="en-US"/>
        </a:p>
      </dgm:t>
    </dgm:pt>
    <dgm:pt modelId="{D7166952-7EBE-4219-B6B0-630E4CF6EE46}" type="pres">
      <dgm:prSet presAssocID="{3A1CBCF6-FA60-4F5C-9207-93E1B52EA460}" presName="connectorText" presStyleLbl="sibTrans2D1" presStyleIdx="1" presStyleCnt="3"/>
      <dgm:spPr/>
      <dgm:t>
        <a:bodyPr/>
        <a:lstStyle/>
        <a:p>
          <a:endParaRPr kumimoji="1" lang="ja-JP" altLang="en-US"/>
        </a:p>
      </dgm:t>
    </dgm:pt>
    <dgm:pt modelId="{80B562B7-3EA2-47B6-834B-2D5592C013EB}" type="pres">
      <dgm:prSet presAssocID="{14ED5B90-7AB5-4906-8EAB-D4FC0C9965AC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D662F61-C98A-42FB-9462-2BF18D381525}" type="pres">
      <dgm:prSet presAssocID="{63C9DDA4-6716-42CC-891A-EFC6910F6499}" presName="sibTrans" presStyleLbl="sibTrans2D1" presStyleIdx="2" presStyleCnt="3"/>
      <dgm:spPr/>
      <dgm:t>
        <a:bodyPr/>
        <a:lstStyle/>
        <a:p>
          <a:endParaRPr kumimoji="1" lang="ja-JP" altLang="en-US"/>
        </a:p>
      </dgm:t>
    </dgm:pt>
    <dgm:pt modelId="{A085340F-1156-4B39-B095-E36245285D26}" type="pres">
      <dgm:prSet presAssocID="{63C9DDA4-6716-42CC-891A-EFC6910F6499}" presName="connectorText" presStyleLbl="sibTrans2D1" presStyleIdx="2" presStyleCnt="3"/>
      <dgm:spPr/>
      <dgm:t>
        <a:bodyPr/>
        <a:lstStyle/>
        <a:p>
          <a:endParaRPr kumimoji="1" lang="ja-JP" altLang="en-US"/>
        </a:p>
      </dgm:t>
    </dgm:pt>
    <dgm:pt modelId="{2E625F77-96BB-48DF-A68C-7CF8491E2BF8}" type="pres">
      <dgm:prSet presAssocID="{942A8A31-9731-4D2F-AC7D-A549BE8DC227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980C1660-8024-4DC4-8700-AF52C6F1CFBD}" type="presOf" srcId="{942A8A31-9731-4D2F-AC7D-A549BE8DC227}" destId="{2E625F77-96BB-48DF-A68C-7CF8491E2BF8}" srcOrd="0" destOrd="0" presId="urn:microsoft.com/office/officeart/2005/8/layout/process1"/>
    <dgm:cxn modelId="{16AB90D7-A0C0-4BE8-9E28-90CE40C04E41}" type="presOf" srcId="{3A1CBCF6-FA60-4F5C-9207-93E1B52EA460}" destId="{9F884E55-5F21-4431-B50A-7E5951073DCD}" srcOrd="0" destOrd="0" presId="urn:microsoft.com/office/officeart/2005/8/layout/process1"/>
    <dgm:cxn modelId="{A4B0A09F-80B6-49D3-B40A-7D27CCAB2C9E}" srcId="{FC81C02C-1C06-454C-91AC-33F5B6A4D579}" destId="{14ED5B90-7AB5-4906-8EAB-D4FC0C9965AC}" srcOrd="2" destOrd="0" parTransId="{3E69A410-7966-4065-B568-2D19B48CB774}" sibTransId="{63C9DDA4-6716-42CC-891A-EFC6910F6499}"/>
    <dgm:cxn modelId="{FA66E248-94F8-41F5-A929-4F5E15621369}" type="presOf" srcId="{3B0034CD-11D7-4BB1-812F-15B1D9981756}" destId="{D84C0608-F3EB-4D5D-B188-2A12209AAB15}" srcOrd="1" destOrd="0" presId="urn:microsoft.com/office/officeart/2005/8/layout/process1"/>
    <dgm:cxn modelId="{1DC7ABD9-487F-4DBF-BDEE-792CD3AC0B9F}" srcId="{FC81C02C-1C06-454C-91AC-33F5B6A4D579}" destId="{360ADED3-31D3-4F23-B1DD-A7DAD1A40740}" srcOrd="1" destOrd="0" parTransId="{1C9CF97E-2093-416A-A9CD-E0D97EFD1948}" sibTransId="{3A1CBCF6-FA60-4F5C-9207-93E1B52EA460}"/>
    <dgm:cxn modelId="{E7305EE4-CC10-44BE-9F55-0E0EFEC42B85}" type="presOf" srcId="{3A1CBCF6-FA60-4F5C-9207-93E1B52EA460}" destId="{D7166952-7EBE-4219-B6B0-630E4CF6EE46}" srcOrd="1" destOrd="0" presId="urn:microsoft.com/office/officeart/2005/8/layout/process1"/>
    <dgm:cxn modelId="{4A4B8F53-769A-47A6-AA7E-BFDE1E86C299}" type="presOf" srcId="{360ADED3-31D3-4F23-B1DD-A7DAD1A40740}" destId="{A16DE7B0-1F44-4987-B05D-6542482FEF7F}" srcOrd="0" destOrd="0" presId="urn:microsoft.com/office/officeart/2005/8/layout/process1"/>
    <dgm:cxn modelId="{E4CB2680-FA1E-4D15-8328-811F955D9CB2}" type="presOf" srcId="{14ED5B90-7AB5-4906-8EAB-D4FC0C9965AC}" destId="{80B562B7-3EA2-47B6-834B-2D5592C013EB}" srcOrd="0" destOrd="0" presId="urn:microsoft.com/office/officeart/2005/8/layout/process1"/>
    <dgm:cxn modelId="{498C3E88-993D-438F-93DB-D2FD64A72FC9}" type="presOf" srcId="{63C9DDA4-6716-42CC-891A-EFC6910F6499}" destId="{A085340F-1156-4B39-B095-E36245285D26}" srcOrd="1" destOrd="0" presId="urn:microsoft.com/office/officeart/2005/8/layout/process1"/>
    <dgm:cxn modelId="{0C66CF04-09C3-49FB-9A39-372D798796F0}" type="presOf" srcId="{B76B51C2-1959-41B3-B59F-3EA20F2500DD}" destId="{1E4BEC7B-531F-423D-8585-331845882350}" srcOrd="0" destOrd="0" presId="urn:microsoft.com/office/officeart/2005/8/layout/process1"/>
    <dgm:cxn modelId="{67AE6CCE-23C6-42D4-8862-49C76D491650}" srcId="{FC81C02C-1C06-454C-91AC-33F5B6A4D579}" destId="{B76B51C2-1959-41B3-B59F-3EA20F2500DD}" srcOrd="0" destOrd="0" parTransId="{E350A1E2-201E-422F-A9A1-C790AC02436F}" sibTransId="{3B0034CD-11D7-4BB1-812F-15B1D9981756}"/>
    <dgm:cxn modelId="{E3B567AB-3EC8-4E2B-9582-2C7E7C015579}" type="presOf" srcId="{FC81C02C-1C06-454C-91AC-33F5B6A4D579}" destId="{3ACC4B87-CE67-4AD4-A51C-1C4DCCE24F7B}" srcOrd="0" destOrd="0" presId="urn:microsoft.com/office/officeart/2005/8/layout/process1"/>
    <dgm:cxn modelId="{092D5FA3-650A-4C56-B0FB-186655B065FC}" type="presOf" srcId="{63C9DDA4-6716-42CC-891A-EFC6910F6499}" destId="{BD662F61-C98A-42FB-9462-2BF18D381525}" srcOrd="0" destOrd="0" presId="urn:microsoft.com/office/officeart/2005/8/layout/process1"/>
    <dgm:cxn modelId="{C7A8808C-C30A-4BAB-9C03-1967F638500B}" srcId="{FC81C02C-1C06-454C-91AC-33F5B6A4D579}" destId="{942A8A31-9731-4D2F-AC7D-A549BE8DC227}" srcOrd="3" destOrd="0" parTransId="{4F100EDA-E8F1-4155-AFAE-A0D1404A61EF}" sibTransId="{47F2412B-0D01-4D94-B288-B9FD73B6C8F6}"/>
    <dgm:cxn modelId="{5216E44C-CE8C-4160-B031-646B7BC7975C}" type="presOf" srcId="{3B0034CD-11D7-4BB1-812F-15B1D9981756}" destId="{22501D6A-7447-44A3-BAD7-50DAD4788D55}" srcOrd="0" destOrd="0" presId="urn:microsoft.com/office/officeart/2005/8/layout/process1"/>
    <dgm:cxn modelId="{BDC8B0DE-85EA-4887-AE22-335CF82A3496}" type="presParOf" srcId="{3ACC4B87-CE67-4AD4-A51C-1C4DCCE24F7B}" destId="{1E4BEC7B-531F-423D-8585-331845882350}" srcOrd="0" destOrd="0" presId="urn:microsoft.com/office/officeart/2005/8/layout/process1"/>
    <dgm:cxn modelId="{47351557-67FE-4AE3-B97A-A4A1E75EBF98}" type="presParOf" srcId="{3ACC4B87-CE67-4AD4-A51C-1C4DCCE24F7B}" destId="{22501D6A-7447-44A3-BAD7-50DAD4788D55}" srcOrd="1" destOrd="0" presId="urn:microsoft.com/office/officeart/2005/8/layout/process1"/>
    <dgm:cxn modelId="{66A603A1-CB4F-47B7-896F-B8CF74C5F614}" type="presParOf" srcId="{22501D6A-7447-44A3-BAD7-50DAD4788D55}" destId="{D84C0608-F3EB-4D5D-B188-2A12209AAB15}" srcOrd="0" destOrd="0" presId="urn:microsoft.com/office/officeart/2005/8/layout/process1"/>
    <dgm:cxn modelId="{CA27A186-CC4E-4BB6-BB13-8CEA01FFA1EA}" type="presParOf" srcId="{3ACC4B87-CE67-4AD4-A51C-1C4DCCE24F7B}" destId="{A16DE7B0-1F44-4987-B05D-6542482FEF7F}" srcOrd="2" destOrd="0" presId="urn:microsoft.com/office/officeart/2005/8/layout/process1"/>
    <dgm:cxn modelId="{E183A395-A97E-47BC-977F-A92010CF2DC4}" type="presParOf" srcId="{3ACC4B87-CE67-4AD4-A51C-1C4DCCE24F7B}" destId="{9F884E55-5F21-4431-B50A-7E5951073DCD}" srcOrd="3" destOrd="0" presId="urn:microsoft.com/office/officeart/2005/8/layout/process1"/>
    <dgm:cxn modelId="{81FCC28F-AB33-4E81-9F18-FE4FC36E131A}" type="presParOf" srcId="{9F884E55-5F21-4431-B50A-7E5951073DCD}" destId="{D7166952-7EBE-4219-B6B0-630E4CF6EE46}" srcOrd="0" destOrd="0" presId="urn:microsoft.com/office/officeart/2005/8/layout/process1"/>
    <dgm:cxn modelId="{36AB0A26-1B5B-4306-A6ED-F8018DB07103}" type="presParOf" srcId="{3ACC4B87-CE67-4AD4-A51C-1C4DCCE24F7B}" destId="{80B562B7-3EA2-47B6-834B-2D5592C013EB}" srcOrd="4" destOrd="0" presId="urn:microsoft.com/office/officeart/2005/8/layout/process1"/>
    <dgm:cxn modelId="{7FD20B94-E5B6-4465-962F-063CBC6AFA08}" type="presParOf" srcId="{3ACC4B87-CE67-4AD4-A51C-1C4DCCE24F7B}" destId="{BD662F61-C98A-42FB-9462-2BF18D381525}" srcOrd="5" destOrd="0" presId="urn:microsoft.com/office/officeart/2005/8/layout/process1"/>
    <dgm:cxn modelId="{9FE3AC97-5650-43C5-81E2-EF2BC9A9BA26}" type="presParOf" srcId="{BD662F61-C98A-42FB-9462-2BF18D381525}" destId="{A085340F-1156-4B39-B095-E36245285D26}" srcOrd="0" destOrd="0" presId="urn:microsoft.com/office/officeart/2005/8/layout/process1"/>
    <dgm:cxn modelId="{EC6C1E63-4DA9-4DBA-BFCB-C26D2B5C8120}" type="presParOf" srcId="{3ACC4B87-CE67-4AD4-A51C-1C4DCCE24F7B}" destId="{2E625F77-96BB-48DF-A68C-7CF8491E2BF8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4BEC7B-531F-423D-8585-331845882350}">
      <dsp:nvSpPr>
        <dsp:cNvPr id="0" name=""/>
        <dsp:cNvSpPr/>
      </dsp:nvSpPr>
      <dsp:spPr>
        <a:xfrm>
          <a:off x="4265" y="0"/>
          <a:ext cx="1864893" cy="8572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/>
            <a:t>新規に審判員資格を取得したい方</a:t>
          </a:r>
        </a:p>
      </dsp:txBody>
      <dsp:txXfrm>
        <a:off x="29373" y="25108"/>
        <a:ext cx="1814677" cy="807034"/>
      </dsp:txXfrm>
    </dsp:sp>
    <dsp:sp modelId="{22501D6A-7447-44A3-BAD7-50DAD4788D55}">
      <dsp:nvSpPr>
        <dsp:cNvPr id="0" name=""/>
        <dsp:cNvSpPr/>
      </dsp:nvSpPr>
      <dsp:spPr>
        <a:xfrm>
          <a:off x="2055647" y="197378"/>
          <a:ext cx="395357" cy="4624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000" kern="1200"/>
        </a:p>
      </dsp:txBody>
      <dsp:txXfrm>
        <a:off x="2055647" y="289877"/>
        <a:ext cx="276750" cy="277495"/>
      </dsp:txXfrm>
    </dsp:sp>
    <dsp:sp modelId="{CEF49EC6-F301-438F-99F5-2248E07979D1}">
      <dsp:nvSpPr>
        <dsp:cNvPr id="0" name=""/>
        <dsp:cNvSpPr/>
      </dsp:nvSpPr>
      <dsp:spPr>
        <a:xfrm>
          <a:off x="2615115" y="0"/>
          <a:ext cx="1864893" cy="8572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/>
            <a:t>別紙１の２級審判員講習会申込書の提出（新規）提出期限：</a:t>
          </a:r>
          <a:r>
            <a:rPr kumimoji="1" lang="en-US" altLang="ja-JP" sz="1200" kern="1200"/>
            <a:t>2024.12.9</a:t>
          </a:r>
          <a:endParaRPr kumimoji="1" lang="ja-JP" altLang="en-US" sz="1200" kern="1200"/>
        </a:p>
      </dsp:txBody>
      <dsp:txXfrm>
        <a:off x="2640223" y="25108"/>
        <a:ext cx="1814677" cy="807034"/>
      </dsp:txXfrm>
    </dsp:sp>
    <dsp:sp modelId="{1A3B492A-5490-488C-9AD4-6AFEA6FFD48E}">
      <dsp:nvSpPr>
        <dsp:cNvPr id="0" name=""/>
        <dsp:cNvSpPr/>
      </dsp:nvSpPr>
      <dsp:spPr>
        <a:xfrm>
          <a:off x="4666498" y="197378"/>
          <a:ext cx="395357" cy="4624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000" kern="1200"/>
        </a:p>
      </dsp:txBody>
      <dsp:txXfrm>
        <a:off x="4666498" y="289877"/>
        <a:ext cx="276750" cy="277495"/>
      </dsp:txXfrm>
    </dsp:sp>
    <dsp:sp modelId="{80B562B7-3EA2-47B6-834B-2D5592C013EB}">
      <dsp:nvSpPr>
        <dsp:cNvPr id="0" name=""/>
        <dsp:cNvSpPr/>
      </dsp:nvSpPr>
      <dsp:spPr>
        <a:xfrm>
          <a:off x="5225966" y="0"/>
          <a:ext cx="1864893" cy="8572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kern="1200"/>
            <a:t>2025</a:t>
          </a:r>
          <a:r>
            <a:rPr kumimoji="1" lang="ja-JP" altLang="en-US" sz="1200" kern="1200"/>
            <a:t>年</a:t>
          </a:r>
          <a:r>
            <a:rPr kumimoji="1" lang="en-US" altLang="ja-JP" sz="1200" kern="1200"/>
            <a:t>1</a:t>
          </a:r>
          <a:r>
            <a:rPr kumimoji="1" lang="ja-JP" altLang="en-US" sz="1200" kern="1200"/>
            <a:t>月</a:t>
          </a:r>
          <a:r>
            <a:rPr kumimoji="1" lang="en-US" altLang="ja-JP" sz="1200" kern="1200"/>
            <a:t>4</a:t>
          </a:r>
          <a:r>
            <a:rPr kumimoji="1" lang="ja-JP" altLang="en-US" sz="1200" kern="1200"/>
            <a:t>日（土）の講習会を受講</a:t>
          </a:r>
        </a:p>
      </dsp:txBody>
      <dsp:txXfrm>
        <a:off x="5251074" y="25108"/>
        <a:ext cx="1814677" cy="807034"/>
      </dsp:txXfrm>
    </dsp:sp>
    <dsp:sp modelId="{BD662F61-C98A-42FB-9462-2BF18D381525}">
      <dsp:nvSpPr>
        <dsp:cNvPr id="0" name=""/>
        <dsp:cNvSpPr/>
      </dsp:nvSpPr>
      <dsp:spPr>
        <a:xfrm>
          <a:off x="7277348" y="197378"/>
          <a:ext cx="395357" cy="4624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000" kern="1200"/>
        </a:p>
      </dsp:txBody>
      <dsp:txXfrm>
        <a:off x="7277348" y="289877"/>
        <a:ext cx="276750" cy="277495"/>
      </dsp:txXfrm>
    </dsp:sp>
    <dsp:sp modelId="{2E625F77-96BB-48DF-A68C-7CF8491E2BF8}">
      <dsp:nvSpPr>
        <dsp:cNvPr id="0" name=""/>
        <dsp:cNvSpPr/>
      </dsp:nvSpPr>
      <dsp:spPr>
        <a:xfrm>
          <a:off x="7836816" y="0"/>
          <a:ext cx="1864893" cy="8572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/>
            <a:t>受講料</a:t>
          </a:r>
          <a:r>
            <a:rPr kumimoji="1" lang="en-US" altLang="ja-JP" sz="1200" kern="1200"/>
            <a:t>500</a:t>
          </a:r>
          <a:r>
            <a:rPr kumimoji="1" lang="ja-JP" altLang="en-US" sz="1200" kern="1200"/>
            <a:t>円と新規申請料</a:t>
          </a:r>
          <a:r>
            <a:rPr kumimoji="1" lang="en-US" altLang="ja-JP" sz="1200" kern="1200"/>
            <a:t>3,000</a:t>
          </a:r>
          <a:r>
            <a:rPr kumimoji="1" lang="ja-JP" altLang="en-US" sz="1200" kern="1200"/>
            <a:t>円を支払う</a:t>
          </a:r>
        </a:p>
      </dsp:txBody>
      <dsp:txXfrm>
        <a:off x="7861924" y="25108"/>
        <a:ext cx="1814677" cy="80703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4BEC7B-531F-423D-8585-331845882350}">
      <dsp:nvSpPr>
        <dsp:cNvPr id="0" name=""/>
        <dsp:cNvSpPr/>
      </dsp:nvSpPr>
      <dsp:spPr>
        <a:xfrm>
          <a:off x="0" y="0"/>
          <a:ext cx="1864893" cy="8858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kern="1200">
              <a:latin typeface="Century" panose="020F0502020204030204"/>
              <a:ea typeface="ＭＳ 明朝" panose="02020609040205080304" pitchFamily="17" charset="-128"/>
              <a:cs typeface="+mn-cs"/>
            </a:rPr>
            <a:t>2025</a:t>
          </a:r>
          <a:r>
            <a:rPr kumimoji="1" lang="ja-JP" altLang="en-US" sz="1200" kern="1200">
              <a:latin typeface="Century" panose="020F0502020204030204"/>
              <a:ea typeface="ＭＳ 明朝" panose="02020609040205080304" pitchFamily="17" charset="-128"/>
              <a:cs typeface="+mn-cs"/>
            </a:rPr>
            <a:t>年</a:t>
          </a:r>
          <a:r>
            <a:rPr kumimoji="1" lang="en-US" altLang="ja-JP" sz="1200" kern="1200">
              <a:latin typeface="Century" panose="020F0502020204030204"/>
              <a:ea typeface="ＭＳ 明朝" panose="02020609040205080304" pitchFamily="17" charset="-128"/>
              <a:cs typeface="+mn-cs"/>
            </a:rPr>
            <a:t>3</a:t>
          </a:r>
          <a:r>
            <a:rPr kumimoji="1" lang="ja-JP" altLang="en-US" sz="1200" kern="1200">
              <a:latin typeface="Century" panose="020F0502020204030204"/>
              <a:ea typeface="ＭＳ 明朝" panose="02020609040205080304" pitchFamily="17" charset="-128"/>
              <a:cs typeface="+mn-cs"/>
            </a:rPr>
            <a:t>月で審判員資格が切れる方（期限内に規定の講習会未受講）</a:t>
          </a:r>
        </a:p>
      </dsp:txBody>
      <dsp:txXfrm>
        <a:off x="25945" y="25945"/>
        <a:ext cx="1813003" cy="833935"/>
      </dsp:txXfrm>
    </dsp:sp>
    <dsp:sp modelId="{22501D6A-7447-44A3-BAD7-50DAD4788D55}">
      <dsp:nvSpPr>
        <dsp:cNvPr id="0" name=""/>
        <dsp:cNvSpPr/>
      </dsp:nvSpPr>
      <dsp:spPr>
        <a:xfrm>
          <a:off x="2052448" y="211665"/>
          <a:ext cx="397617" cy="4624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000" kern="1200">
            <a:solidFill>
              <a:sysClr val="window" lastClr="FFFFFF"/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sp:txBody>
      <dsp:txXfrm>
        <a:off x="2052448" y="304164"/>
        <a:ext cx="278332" cy="277495"/>
      </dsp:txXfrm>
    </dsp:sp>
    <dsp:sp modelId="{CEF49EC6-F301-438F-99F5-2248E07979D1}">
      <dsp:nvSpPr>
        <dsp:cNvPr id="0" name=""/>
        <dsp:cNvSpPr/>
      </dsp:nvSpPr>
      <dsp:spPr>
        <a:xfrm>
          <a:off x="2615115" y="0"/>
          <a:ext cx="1864893" cy="8858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Century" panose="020F0502020204030204"/>
              <a:ea typeface="ＭＳ 明朝" panose="02020609040205080304" pitchFamily="17" charset="-128"/>
              <a:cs typeface="+mn-cs"/>
            </a:rPr>
            <a:t>別紙１の２級審判員講習会申込書の提出（更新）</a:t>
          </a:r>
          <a:r>
            <a:rPr kumimoji="1" lang="ja-JP" altLang="en-US" sz="1200" kern="1200"/>
            <a:t>提出期限：</a:t>
          </a:r>
          <a:r>
            <a:rPr kumimoji="1" lang="en-US" altLang="ja-JP" sz="1200" kern="1200"/>
            <a:t>2024.12.9</a:t>
          </a:r>
          <a:endParaRPr kumimoji="1" lang="ja-JP" altLang="en-US" sz="1200" kern="1200">
            <a:latin typeface="Century" panose="020F0502020204030204"/>
            <a:ea typeface="ＭＳ 明朝" panose="02020609040205080304" pitchFamily="17" charset="-128"/>
            <a:cs typeface="+mn-cs"/>
          </a:endParaRPr>
        </a:p>
      </dsp:txBody>
      <dsp:txXfrm>
        <a:off x="2641060" y="25945"/>
        <a:ext cx="1813003" cy="833935"/>
      </dsp:txXfrm>
    </dsp:sp>
    <dsp:sp modelId="{1A3B492A-5490-488C-9AD4-6AFEA6FFD48E}">
      <dsp:nvSpPr>
        <dsp:cNvPr id="0" name=""/>
        <dsp:cNvSpPr/>
      </dsp:nvSpPr>
      <dsp:spPr>
        <a:xfrm>
          <a:off x="4666498" y="211665"/>
          <a:ext cx="395357" cy="4624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000" kern="1200">
            <a:solidFill>
              <a:sysClr val="window" lastClr="FFFFFF"/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sp:txBody>
      <dsp:txXfrm>
        <a:off x="4666498" y="304164"/>
        <a:ext cx="276750" cy="277495"/>
      </dsp:txXfrm>
    </dsp:sp>
    <dsp:sp modelId="{80B562B7-3EA2-47B6-834B-2D5592C013EB}">
      <dsp:nvSpPr>
        <dsp:cNvPr id="0" name=""/>
        <dsp:cNvSpPr/>
      </dsp:nvSpPr>
      <dsp:spPr>
        <a:xfrm>
          <a:off x="5225966" y="0"/>
          <a:ext cx="1864893" cy="8858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kern="1200">
              <a:latin typeface="Century" panose="020F0502020204030204"/>
              <a:ea typeface="ＭＳ 明朝" panose="02020609040205080304" pitchFamily="17" charset="-128"/>
              <a:cs typeface="+mn-cs"/>
            </a:rPr>
            <a:t>2025</a:t>
          </a:r>
          <a:r>
            <a:rPr kumimoji="1" lang="ja-JP" altLang="en-US" sz="1200" kern="1200">
              <a:latin typeface="Century" panose="020F0502020204030204"/>
              <a:ea typeface="ＭＳ 明朝" panose="02020609040205080304" pitchFamily="17" charset="-128"/>
              <a:cs typeface="+mn-cs"/>
            </a:rPr>
            <a:t>年</a:t>
          </a:r>
          <a:r>
            <a:rPr kumimoji="1" lang="en-US" altLang="ja-JP" sz="1200" kern="1200">
              <a:latin typeface="Century" panose="020F0502020204030204"/>
              <a:ea typeface="ＭＳ 明朝" panose="02020609040205080304" pitchFamily="17" charset="-128"/>
              <a:cs typeface="+mn-cs"/>
            </a:rPr>
            <a:t>1</a:t>
          </a:r>
          <a:r>
            <a:rPr kumimoji="1" lang="ja-JP" altLang="en-US" sz="1200" kern="1200">
              <a:latin typeface="Century" panose="020F0502020204030204"/>
              <a:ea typeface="ＭＳ 明朝" panose="02020609040205080304" pitchFamily="17" charset="-128"/>
              <a:cs typeface="+mn-cs"/>
            </a:rPr>
            <a:t>月</a:t>
          </a:r>
          <a:r>
            <a:rPr kumimoji="1" lang="en-US" altLang="ja-JP" sz="1200" kern="1200">
              <a:latin typeface="Century" panose="020F0502020204030204"/>
              <a:ea typeface="ＭＳ 明朝" panose="02020609040205080304" pitchFamily="17" charset="-128"/>
              <a:cs typeface="+mn-cs"/>
            </a:rPr>
            <a:t>4</a:t>
          </a:r>
          <a:r>
            <a:rPr kumimoji="1" lang="ja-JP" altLang="en-US" sz="1200" kern="1200">
              <a:latin typeface="Century" panose="020F0502020204030204"/>
              <a:ea typeface="ＭＳ 明朝" panose="02020609040205080304" pitchFamily="17" charset="-128"/>
              <a:cs typeface="+mn-cs"/>
            </a:rPr>
            <a:t>日（土）の講習会を受講</a:t>
          </a:r>
        </a:p>
      </dsp:txBody>
      <dsp:txXfrm>
        <a:off x="5251911" y="25945"/>
        <a:ext cx="1813003" cy="833935"/>
      </dsp:txXfrm>
    </dsp:sp>
    <dsp:sp modelId="{BD662F61-C98A-42FB-9462-2BF18D381525}">
      <dsp:nvSpPr>
        <dsp:cNvPr id="0" name=""/>
        <dsp:cNvSpPr/>
      </dsp:nvSpPr>
      <dsp:spPr>
        <a:xfrm>
          <a:off x="7277348" y="211665"/>
          <a:ext cx="395357" cy="4624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000" kern="1200">
            <a:solidFill>
              <a:sysClr val="window" lastClr="FFFFFF"/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sp:txBody>
      <dsp:txXfrm>
        <a:off x="7277348" y="304164"/>
        <a:ext cx="276750" cy="277495"/>
      </dsp:txXfrm>
    </dsp:sp>
    <dsp:sp modelId="{2E625F77-96BB-48DF-A68C-7CF8491E2BF8}">
      <dsp:nvSpPr>
        <dsp:cNvPr id="0" name=""/>
        <dsp:cNvSpPr/>
      </dsp:nvSpPr>
      <dsp:spPr>
        <a:xfrm>
          <a:off x="7836816" y="0"/>
          <a:ext cx="1864893" cy="8858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Century" panose="020F0502020204030204"/>
              <a:ea typeface="ＭＳ 明朝" panose="02020609040205080304" pitchFamily="17" charset="-128"/>
              <a:cs typeface="+mn-cs"/>
            </a:rPr>
            <a:t>受講料</a:t>
          </a:r>
          <a:r>
            <a:rPr kumimoji="1" lang="en-US" altLang="ja-JP" sz="1200" kern="1200">
              <a:latin typeface="Century" panose="020F0502020204030204"/>
              <a:ea typeface="ＭＳ 明朝" panose="02020609040205080304" pitchFamily="17" charset="-128"/>
              <a:cs typeface="+mn-cs"/>
            </a:rPr>
            <a:t>500</a:t>
          </a:r>
          <a:r>
            <a:rPr kumimoji="1" lang="ja-JP" altLang="en-US" sz="1200" kern="1200">
              <a:latin typeface="Century" panose="020F0502020204030204"/>
              <a:ea typeface="ＭＳ 明朝" panose="02020609040205080304" pitchFamily="17" charset="-128"/>
              <a:cs typeface="+mn-cs"/>
            </a:rPr>
            <a:t>円と更新申請料</a:t>
          </a:r>
          <a:r>
            <a:rPr kumimoji="1" lang="en-US" altLang="ja-JP" sz="1200" kern="1200">
              <a:latin typeface="Century" panose="020F0502020204030204"/>
              <a:ea typeface="ＭＳ 明朝" panose="02020609040205080304" pitchFamily="17" charset="-128"/>
              <a:cs typeface="+mn-cs"/>
            </a:rPr>
            <a:t>2,000</a:t>
          </a:r>
          <a:r>
            <a:rPr kumimoji="1" lang="ja-JP" altLang="en-US" sz="1200" kern="1200">
              <a:latin typeface="Century" panose="020F0502020204030204"/>
              <a:ea typeface="ＭＳ 明朝" panose="02020609040205080304" pitchFamily="17" charset="-128"/>
              <a:cs typeface="+mn-cs"/>
            </a:rPr>
            <a:t>円を支払</a:t>
          </a:r>
        </a:p>
      </dsp:txBody>
      <dsp:txXfrm>
        <a:off x="7862761" y="25945"/>
        <a:ext cx="1813003" cy="83393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4BEC7B-531F-423D-8585-331845882350}">
      <dsp:nvSpPr>
        <dsp:cNvPr id="0" name=""/>
        <dsp:cNvSpPr/>
      </dsp:nvSpPr>
      <dsp:spPr>
        <a:xfrm>
          <a:off x="8530" y="0"/>
          <a:ext cx="2549714" cy="7429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300" kern="1200">
              <a:latin typeface="Century" panose="020F0502020204030204"/>
              <a:ea typeface="ＭＳ 明朝" panose="02020609040205080304" pitchFamily="17" charset="-128"/>
              <a:cs typeface="+mn-cs"/>
            </a:rPr>
            <a:t>2025</a:t>
          </a:r>
          <a:r>
            <a:rPr kumimoji="1" lang="ja-JP" altLang="en-US" sz="1300" kern="1200">
              <a:latin typeface="Century" panose="020F0502020204030204"/>
              <a:ea typeface="ＭＳ 明朝" panose="02020609040205080304" pitchFamily="17" charset="-128"/>
              <a:cs typeface="+mn-cs"/>
            </a:rPr>
            <a:t>年</a:t>
          </a:r>
          <a:r>
            <a:rPr kumimoji="1" lang="en-US" altLang="ja-JP" sz="1300" kern="1200">
              <a:latin typeface="Century" panose="020F0502020204030204"/>
              <a:ea typeface="ＭＳ 明朝" panose="02020609040205080304" pitchFamily="17" charset="-128"/>
              <a:cs typeface="+mn-cs"/>
            </a:rPr>
            <a:t>3</a:t>
          </a:r>
          <a:r>
            <a:rPr kumimoji="1" lang="ja-JP" altLang="en-US" sz="1300" kern="1200">
              <a:latin typeface="Century" panose="020F0502020204030204"/>
              <a:ea typeface="ＭＳ 明朝" panose="02020609040205080304" pitchFamily="17" charset="-128"/>
              <a:cs typeface="+mn-cs"/>
            </a:rPr>
            <a:t>月で審判員資格が切れる方（期限内に規定の講習会受講済みの方）</a:t>
          </a:r>
        </a:p>
      </dsp:txBody>
      <dsp:txXfrm>
        <a:off x="30290" y="21760"/>
        <a:ext cx="2506194" cy="699430"/>
      </dsp:txXfrm>
    </dsp:sp>
    <dsp:sp modelId="{22501D6A-7447-44A3-BAD7-50DAD4788D55}">
      <dsp:nvSpPr>
        <dsp:cNvPr id="0" name=""/>
        <dsp:cNvSpPr/>
      </dsp:nvSpPr>
      <dsp:spPr>
        <a:xfrm>
          <a:off x="2813216" y="55310"/>
          <a:ext cx="540539" cy="6323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100" kern="1200">
            <a:solidFill>
              <a:sysClr val="window" lastClr="FFFFFF"/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sp:txBody>
      <dsp:txXfrm>
        <a:off x="2813216" y="181776"/>
        <a:ext cx="378377" cy="379397"/>
      </dsp:txXfrm>
    </dsp:sp>
    <dsp:sp modelId="{CEF49EC6-F301-438F-99F5-2248E07979D1}">
      <dsp:nvSpPr>
        <dsp:cNvPr id="0" name=""/>
        <dsp:cNvSpPr/>
      </dsp:nvSpPr>
      <dsp:spPr>
        <a:xfrm>
          <a:off x="3578130" y="0"/>
          <a:ext cx="2549714" cy="7429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300" kern="1200">
              <a:latin typeface="Century" panose="020F0502020204030204"/>
              <a:ea typeface="ＭＳ 明朝" panose="02020609040205080304" pitchFamily="17" charset="-128"/>
              <a:cs typeface="+mn-cs"/>
            </a:rPr>
            <a:t>別紙２の２級審判員資格認定（更新）申請書の提出（更新）</a:t>
          </a:r>
        </a:p>
      </dsp:txBody>
      <dsp:txXfrm>
        <a:off x="3599890" y="21760"/>
        <a:ext cx="2506194" cy="699430"/>
      </dsp:txXfrm>
    </dsp:sp>
    <dsp:sp modelId="{1A3B492A-5490-488C-9AD4-6AFEA6FFD48E}">
      <dsp:nvSpPr>
        <dsp:cNvPr id="0" name=""/>
        <dsp:cNvSpPr/>
      </dsp:nvSpPr>
      <dsp:spPr>
        <a:xfrm>
          <a:off x="6382815" y="55310"/>
          <a:ext cx="540539" cy="6323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100" kern="1200">
            <a:solidFill>
              <a:sysClr val="window" lastClr="FFFFFF"/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sp:txBody>
      <dsp:txXfrm>
        <a:off x="6382815" y="181776"/>
        <a:ext cx="378377" cy="379397"/>
      </dsp:txXfrm>
    </dsp:sp>
    <dsp:sp modelId="{80B562B7-3EA2-47B6-834B-2D5592C013EB}">
      <dsp:nvSpPr>
        <dsp:cNvPr id="0" name=""/>
        <dsp:cNvSpPr/>
      </dsp:nvSpPr>
      <dsp:spPr>
        <a:xfrm>
          <a:off x="7147730" y="0"/>
          <a:ext cx="2549714" cy="7429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300" kern="1200">
              <a:latin typeface="Century" panose="020F0502020204030204"/>
              <a:ea typeface="ＭＳ 明朝" panose="02020609040205080304" pitchFamily="17" charset="-128"/>
              <a:cs typeface="+mn-cs"/>
            </a:rPr>
            <a:t>2025</a:t>
          </a:r>
          <a:r>
            <a:rPr kumimoji="1" lang="ja-JP" altLang="en-US" sz="1300" kern="1200">
              <a:latin typeface="Century" panose="020F0502020204030204"/>
              <a:ea typeface="ＭＳ 明朝" panose="02020609040205080304" pitchFamily="17" charset="-128"/>
              <a:cs typeface="+mn-cs"/>
            </a:rPr>
            <a:t>年</a:t>
          </a:r>
          <a:r>
            <a:rPr kumimoji="1" lang="en-US" altLang="ja-JP" sz="1300" kern="1200">
              <a:latin typeface="Century" panose="020F0502020204030204"/>
              <a:ea typeface="ＭＳ 明朝" panose="02020609040205080304" pitchFamily="17" charset="-128"/>
              <a:cs typeface="+mn-cs"/>
            </a:rPr>
            <a:t>1</a:t>
          </a:r>
          <a:r>
            <a:rPr kumimoji="1" lang="ja-JP" altLang="en-US" sz="1300" kern="1200">
              <a:latin typeface="Century" panose="020F0502020204030204"/>
              <a:ea typeface="ＭＳ 明朝" panose="02020609040205080304" pitchFamily="17" charset="-128"/>
              <a:cs typeface="+mn-cs"/>
            </a:rPr>
            <a:t>月</a:t>
          </a:r>
          <a:r>
            <a:rPr kumimoji="1" lang="en-US" altLang="ja-JP" sz="1300" kern="1200">
              <a:latin typeface="Century" panose="020F0502020204030204"/>
              <a:ea typeface="ＭＳ 明朝" panose="02020609040205080304" pitchFamily="17" charset="-128"/>
              <a:cs typeface="+mn-cs"/>
            </a:rPr>
            <a:t>31</a:t>
          </a:r>
          <a:r>
            <a:rPr kumimoji="1" lang="ja-JP" altLang="en-US" sz="1300" kern="1200">
              <a:latin typeface="Century" panose="020F0502020204030204"/>
              <a:ea typeface="ＭＳ 明朝" panose="02020609040205080304" pitchFamily="17" charset="-128"/>
              <a:cs typeface="+mn-cs"/>
            </a:rPr>
            <a:t>日（金）までに指定の口座に更新料</a:t>
          </a:r>
          <a:r>
            <a:rPr kumimoji="1" lang="en-US" altLang="ja-JP" sz="1300" kern="1200">
              <a:latin typeface="Century" panose="020F0502020204030204"/>
              <a:ea typeface="ＭＳ 明朝" panose="02020609040205080304" pitchFamily="17" charset="-128"/>
              <a:cs typeface="+mn-cs"/>
            </a:rPr>
            <a:t>2,000</a:t>
          </a:r>
          <a:r>
            <a:rPr kumimoji="1" lang="ja-JP" altLang="en-US" sz="1300" kern="1200">
              <a:latin typeface="Century" panose="020F0502020204030204"/>
              <a:ea typeface="ＭＳ 明朝" panose="02020609040205080304" pitchFamily="17" charset="-128"/>
              <a:cs typeface="+mn-cs"/>
            </a:rPr>
            <a:t>円を振込む</a:t>
          </a:r>
        </a:p>
      </dsp:txBody>
      <dsp:txXfrm>
        <a:off x="7169490" y="21760"/>
        <a:ext cx="2506194" cy="69943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4BEC7B-531F-423D-8585-331845882350}">
      <dsp:nvSpPr>
        <dsp:cNvPr id="0" name=""/>
        <dsp:cNvSpPr/>
      </dsp:nvSpPr>
      <dsp:spPr>
        <a:xfrm>
          <a:off x="4265" y="0"/>
          <a:ext cx="1864893" cy="838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/>
            <a:t>審判員資格の期限はあるが先に規定の講習会を受講したい</a:t>
          </a:r>
        </a:p>
      </dsp:txBody>
      <dsp:txXfrm>
        <a:off x="28815" y="24550"/>
        <a:ext cx="1815793" cy="789100"/>
      </dsp:txXfrm>
    </dsp:sp>
    <dsp:sp modelId="{22501D6A-7447-44A3-BAD7-50DAD4788D55}">
      <dsp:nvSpPr>
        <dsp:cNvPr id="0" name=""/>
        <dsp:cNvSpPr/>
      </dsp:nvSpPr>
      <dsp:spPr>
        <a:xfrm>
          <a:off x="2055647" y="187853"/>
          <a:ext cx="395357" cy="4624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000" kern="1200"/>
        </a:p>
      </dsp:txBody>
      <dsp:txXfrm>
        <a:off x="2055647" y="280352"/>
        <a:ext cx="276750" cy="277495"/>
      </dsp:txXfrm>
    </dsp:sp>
    <dsp:sp modelId="{A16DE7B0-1F44-4987-B05D-6542482FEF7F}">
      <dsp:nvSpPr>
        <dsp:cNvPr id="0" name=""/>
        <dsp:cNvSpPr/>
      </dsp:nvSpPr>
      <dsp:spPr>
        <a:xfrm>
          <a:off x="2615115" y="0"/>
          <a:ext cx="1864893" cy="838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/>
            <a:t>別紙１の２級審判員講習会申込書の提出（受講）提出期限：</a:t>
          </a:r>
          <a:r>
            <a:rPr kumimoji="1" lang="en-US" altLang="ja-JP" sz="1200" kern="1200"/>
            <a:t>2024.12.9</a:t>
          </a:r>
          <a:endParaRPr kumimoji="1" lang="ja-JP" altLang="en-US" sz="1200" kern="1200"/>
        </a:p>
      </dsp:txBody>
      <dsp:txXfrm>
        <a:off x="2639665" y="24550"/>
        <a:ext cx="1815793" cy="789100"/>
      </dsp:txXfrm>
    </dsp:sp>
    <dsp:sp modelId="{9F884E55-5F21-4431-B50A-7E5951073DCD}">
      <dsp:nvSpPr>
        <dsp:cNvPr id="0" name=""/>
        <dsp:cNvSpPr/>
      </dsp:nvSpPr>
      <dsp:spPr>
        <a:xfrm>
          <a:off x="4666498" y="187853"/>
          <a:ext cx="395357" cy="4624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000" kern="1200"/>
        </a:p>
      </dsp:txBody>
      <dsp:txXfrm>
        <a:off x="4666498" y="280352"/>
        <a:ext cx="276750" cy="277495"/>
      </dsp:txXfrm>
    </dsp:sp>
    <dsp:sp modelId="{80B562B7-3EA2-47B6-834B-2D5592C013EB}">
      <dsp:nvSpPr>
        <dsp:cNvPr id="0" name=""/>
        <dsp:cNvSpPr/>
      </dsp:nvSpPr>
      <dsp:spPr>
        <a:xfrm>
          <a:off x="5225966" y="0"/>
          <a:ext cx="1864893" cy="838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kern="1200"/>
            <a:t>2025</a:t>
          </a:r>
          <a:r>
            <a:rPr kumimoji="1" lang="ja-JP" altLang="en-US" sz="1200" kern="1200"/>
            <a:t>年</a:t>
          </a:r>
          <a:r>
            <a:rPr kumimoji="1" lang="en-US" altLang="ja-JP" sz="1200" kern="1200"/>
            <a:t>1</a:t>
          </a:r>
          <a:r>
            <a:rPr kumimoji="1" lang="ja-JP" altLang="en-US" sz="1200" kern="1200"/>
            <a:t>月</a:t>
          </a:r>
          <a:r>
            <a:rPr kumimoji="1" lang="en-US" altLang="ja-JP" sz="1200" kern="1200"/>
            <a:t>4</a:t>
          </a:r>
          <a:r>
            <a:rPr kumimoji="1" lang="ja-JP" altLang="en-US" sz="1200" kern="1200"/>
            <a:t>日（土）の講習会を受講</a:t>
          </a:r>
        </a:p>
      </dsp:txBody>
      <dsp:txXfrm>
        <a:off x="5250516" y="24550"/>
        <a:ext cx="1815793" cy="789100"/>
      </dsp:txXfrm>
    </dsp:sp>
    <dsp:sp modelId="{BD662F61-C98A-42FB-9462-2BF18D381525}">
      <dsp:nvSpPr>
        <dsp:cNvPr id="0" name=""/>
        <dsp:cNvSpPr/>
      </dsp:nvSpPr>
      <dsp:spPr>
        <a:xfrm>
          <a:off x="7277348" y="187853"/>
          <a:ext cx="395357" cy="4624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000" kern="1200"/>
        </a:p>
      </dsp:txBody>
      <dsp:txXfrm>
        <a:off x="7277348" y="280352"/>
        <a:ext cx="276750" cy="277495"/>
      </dsp:txXfrm>
    </dsp:sp>
    <dsp:sp modelId="{2E625F77-96BB-48DF-A68C-7CF8491E2BF8}">
      <dsp:nvSpPr>
        <dsp:cNvPr id="0" name=""/>
        <dsp:cNvSpPr/>
      </dsp:nvSpPr>
      <dsp:spPr>
        <a:xfrm>
          <a:off x="7836816" y="0"/>
          <a:ext cx="1864893" cy="838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/>
            <a:t>受講料</a:t>
          </a:r>
          <a:r>
            <a:rPr kumimoji="1" lang="en-US" altLang="ja-JP" sz="1200" kern="1200"/>
            <a:t>500</a:t>
          </a:r>
          <a:r>
            <a:rPr kumimoji="1" lang="ja-JP" altLang="en-US" sz="1200" kern="1200"/>
            <a:t>円を支払い、受講証明書を受ける</a:t>
          </a:r>
        </a:p>
      </dsp:txBody>
      <dsp:txXfrm>
        <a:off x="7861366" y="24550"/>
        <a:ext cx="1815793" cy="7891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72629080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嶋崎 博一</cp:lastModifiedBy>
  <cp:revision>2</cp:revision>
  <cp:lastPrinted>2023-10-16T08:09:00Z</cp:lastPrinted>
  <dcterms:created xsi:type="dcterms:W3CDTF">2024-10-22T06:23:00Z</dcterms:created>
  <dcterms:modified xsi:type="dcterms:W3CDTF">2024-10-22T06:23:00Z</dcterms:modified>
</cp:coreProperties>
</file>